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55EB" w14:textId="77777777" w:rsidR="00E93046" w:rsidRDefault="00E93046" w:rsidP="00E93046">
      <w:pPr>
        <w:jc w:val="center"/>
      </w:pPr>
      <w:r>
        <w:t xml:space="preserve">Medicare Annual Wellness Visit Patient Health Risk Assessment </w:t>
      </w:r>
    </w:p>
    <w:p w14:paraId="2A23D61D" w14:textId="77777777" w:rsidR="00E93046" w:rsidRPr="00E93046" w:rsidRDefault="00E93046" w:rsidP="00E93046">
      <w:pPr>
        <w:jc w:val="center"/>
      </w:pPr>
    </w:p>
    <w:p w14:paraId="3BD9E3C9" w14:textId="77777777" w:rsidR="00E93046" w:rsidRDefault="00E93046" w:rsidP="00E93046">
      <w:pPr>
        <w:rPr>
          <w:color w:val="0070C0"/>
        </w:rPr>
      </w:pPr>
    </w:p>
    <w:p w14:paraId="1D2B414C" w14:textId="1F74AF38" w:rsidR="00C8441B" w:rsidRDefault="00E93046" w:rsidP="00E93046">
      <w:pPr>
        <w:rPr>
          <w:szCs w:val="24"/>
        </w:rPr>
      </w:pPr>
      <w:r w:rsidRPr="007D70DD">
        <w:rPr>
          <w:szCs w:val="24"/>
        </w:rPr>
        <w:t>Name:</w:t>
      </w:r>
      <w:r w:rsidR="00661362" w:rsidRPr="007D70DD">
        <w:rPr>
          <w:szCs w:val="24"/>
        </w:rPr>
        <w:t xml:space="preserve"> </w:t>
      </w:r>
      <w:r w:rsidRPr="007D70DD">
        <w:rPr>
          <w:szCs w:val="24"/>
        </w:rPr>
        <w:t>___________________________ Date of Birth__/__/__ Today’s Date:</w:t>
      </w:r>
      <w:r w:rsidR="00661362" w:rsidRPr="007D70DD">
        <w:rPr>
          <w:szCs w:val="24"/>
        </w:rPr>
        <w:t xml:space="preserve"> </w:t>
      </w:r>
      <w:r w:rsidRPr="007D70DD">
        <w:rPr>
          <w:szCs w:val="24"/>
        </w:rPr>
        <w:t>__/__/__</w:t>
      </w:r>
    </w:p>
    <w:p w14:paraId="5A72AA12" w14:textId="77777777" w:rsidR="00C8441B" w:rsidRDefault="00C8441B" w:rsidP="00E93046">
      <w:pPr>
        <w:rPr>
          <w:szCs w:val="24"/>
        </w:rPr>
      </w:pPr>
    </w:p>
    <w:p w14:paraId="31047A46" w14:textId="74D27141" w:rsidR="00E93046" w:rsidRPr="007D70DD" w:rsidRDefault="00E93046" w:rsidP="00E93046">
      <w:pPr>
        <w:rPr>
          <w:szCs w:val="24"/>
        </w:rPr>
      </w:pPr>
      <w:r w:rsidRPr="00A40809">
        <w:rPr>
          <w:szCs w:val="24"/>
        </w:rPr>
        <w:t>Appt Date:</w:t>
      </w:r>
      <w:r w:rsidR="00661362" w:rsidRPr="00A40809">
        <w:rPr>
          <w:szCs w:val="24"/>
        </w:rPr>
        <w:t xml:space="preserve"> </w:t>
      </w:r>
      <w:r w:rsidRPr="00A40809">
        <w:rPr>
          <w:szCs w:val="24"/>
        </w:rPr>
        <w:t>__/__/__</w:t>
      </w:r>
      <w:r w:rsidR="00C8441B" w:rsidRPr="00A40809">
        <w:rPr>
          <w:szCs w:val="24"/>
        </w:rPr>
        <w:t xml:space="preserve">                    Appt </w:t>
      </w:r>
      <w:proofErr w:type="spellStart"/>
      <w:r w:rsidR="00C8441B" w:rsidRPr="00A40809">
        <w:rPr>
          <w:szCs w:val="24"/>
        </w:rPr>
        <w:t>Time_</w:t>
      </w:r>
      <w:proofErr w:type="gramStart"/>
      <w:r w:rsidR="00C8441B" w:rsidRPr="00A40809">
        <w:rPr>
          <w:szCs w:val="24"/>
        </w:rPr>
        <w:t>_:_</w:t>
      </w:r>
      <w:proofErr w:type="gramEnd"/>
      <w:r w:rsidR="00C8441B" w:rsidRPr="00A40809">
        <w:rPr>
          <w:szCs w:val="24"/>
        </w:rPr>
        <w:t>__am</w:t>
      </w:r>
      <w:proofErr w:type="spellEnd"/>
      <w:r w:rsidR="00C8441B" w:rsidRPr="00A40809">
        <w:rPr>
          <w:szCs w:val="24"/>
        </w:rPr>
        <w:t>/pm</w:t>
      </w:r>
    </w:p>
    <w:p w14:paraId="13D3AA9F" w14:textId="77777777" w:rsidR="00E93046" w:rsidRPr="007D70DD" w:rsidRDefault="00E93046" w:rsidP="00E93046">
      <w:pPr>
        <w:rPr>
          <w:szCs w:val="24"/>
        </w:rPr>
      </w:pPr>
    </w:p>
    <w:p w14:paraId="3A454B69" w14:textId="4BA6B853" w:rsidR="00E93046" w:rsidRPr="007D70DD" w:rsidRDefault="0085671C" w:rsidP="00E93046">
      <w:pPr>
        <w:rPr>
          <w:szCs w:val="24"/>
        </w:rPr>
      </w:pPr>
      <w:r w:rsidRPr="007D70DD">
        <w:rPr>
          <w:szCs w:val="24"/>
        </w:rPr>
        <w:t>Form Completed By:</w:t>
      </w:r>
      <w:r w:rsidR="00661362" w:rsidRPr="007D70DD">
        <w:rPr>
          <w:szCs w:val="24"/>
        </w:rPr>
        <w:t xml:space="preserve"> </w:t>
      </w:r>
      <w:r w:rsidRPr="007D70DD">
        <w:rPr>
          <w:szCs w:val="24"/>
        </w:rPr>
        <w:t xml:space="preserve">_________________________                          </w:t>
      </w:r>
    </w:p>
    <w:p w14:paraId="0F6AD716" w14:textId="77777777" w:rsidR="0085671C" w:rsidRPr="007D70DD" w:rsidRDefault="0085671C" w:rsidP="00E93046">
      <w:pPr>
        <w:rPr>
          <w:szCs w:val="24"/>
        </w:rPr>
      </w:pPr>
    </w:p>
    <w:p w14:paraId="19AAD428" w14:textId="77777777" w:rsidR="00186709" w:rsidRPr="007D70DD" w:rsidRDefault="0085671C" w:rsidP="00E93046">
      <w:pPr>
        <w:rPr>
          <w:szCs w:val="24"/>
        </w:rPr>
      </w:pPr>
      <w:r w:rsidRPr="007D70DD">
        <w:rPr>
          <w:szCs w:val="24"/>
        </w:rPr>
        <w:t>We strive to provide you the best and most comprehensive care; care that helps you be well, stay well and realize your goals. To achieve this, it is important to update your provider with the most current health information.</w:t>
      </w:r>
    </w:p>
    <w:p w14:paraId="5C1EEA4F" w14:textId="77777777" w:rsidR="00770E67" w:rsidRDefault="00770E67" w:rsidP="00E93046">
      <w:pPr>
        <w:rPr>
          <w:szCs w:val="24"/>
        </w:rPr>
      </w:pPr>
    </w:p>
    <w:p w14:paraId="10CA159A" w14:textId="0B65F07E" w:rsidR="0085671C" w:rsidRPr="007D70DD" w:rsidRDefault="0085671C" w:rsidP="00E93046">
      <w:pPr>
        <w:rPr>
          <w:szCs w:val="24"/>
        </w:rPr>
      </w:pPr>
      <w:r w:rsidRPr="007D70DD">
        <w:rPr>
          <w:szCs w:val="24"/>
        </w:rPr>
        <w:t>During your upcoming visit</w:t>
      </w:r>
      <w:r w:rsidR="007D70DD" w:rsidRPr="007D70DD">
        <w:rPr>
          <w:szCs w:val="24"/>
        </w:rPr>
        <w:t>,</w:t>
      </w:r>
      <w:r w:rsidRPr="007D70DD">
        <w:rPr>
          <w:szCs w:val="24"/>
        </w:rPr>
        <w:t xml:space="preserve"> your provider will </w:t>
      </w:r>
      <w:r w:rsidR="00186709" w:rsidRPr="007D70DD">
        <w:rPr>
          <w:szCs w:val="24"/>
        </w:rPr>
        <w:t xml:space="preserve">perform a health risk assessment </w:t>
      </w:r>
      <w:r w:rsidR="007D70DD" w:rsidRPr="007D70DD">
        <w:rPr>
          <w:szCs w:val="24"/>
        </w:rPr>
        <w:t>(HRA</w:t>
      </w:r>
      <w:r w:rsidR="00186709" w:rsidRPr="007D70DD">
        <w:rPr>
          <w:szCs w:val="24"/>
        </w:rPr>
        <w:t xml:space="preserve">) and </w:t>
      </w:r>
      <w:r w:rsidRPr="007D70DD">
        <w:rPr>
          <w:szCs w:val="24"/>
        </w:rPr>
        <w:t xml:space="preserve">develop </w:t>
      </w:r>
      <w:r w:rsidR="00186709" w:rsidRPr="007D70DD">
        <w:rPr>
          <w:szCs w:val="24"/>
        </w:rPr>
        <w:t xml:space="preserve">or </w:t>
      </w:r>
      <w:r w:rsidR="0055573C" w:rsidRPr="007D70DD">
        <w:rPr>
          <w:szCs w:val="24"/>
        </w:rPr>
        <w:t>update personalized</w:t>
      </w:r>
      <w:r w:rsidRPr="007D70DD">
        <w:rPr>
          <w:szCs w:val="24"/>
        </w:rPr>
        <w:t xml:space="preserve"> </w:t>
      </w:r>
      <w:r w:rsidR="00186709" w:rsidRPr="007D70DD">
        <w:rPr>
          <w:szCs w:val="24"/>
        </w:rPr>
        <w:t xml:space="preserve">prevention Plan (PPP). </w:t>
      </w:r>
    </w:p>
    <w:p w14:paraId="33AB67AC" w14:textId="77777777" w:rsidR="0085671C" w:rsidRPr="007D70DD" w:rsidRDefault="0085671C" w:rsidP="00E93046">
      <w:pPr>
        <w:rPr>
          <w:szCs w:val="24"/>
        </w:rPr>
      </w:pPr>
    </w:p>
    <w:p w14:paraId="51B50A33" w14:textId="77777777" w:rsidR="0085671C" w:rsidRPr="007D70DD" w:rsidRDefault="0085671C" w:rsidP="00E93046">
      <w:pPr>
        <w:rPr>
          <w:szCs w:val="24"/>
        </w:rPr>
      </w:pPr>
      <w:r w:rsidRPr="007D70DD">
        <w:rPr>
          <w:szCs w:val="24"/>
        </w:rPr>
        <w:t>Please begin with these two questions so that we can understand what personal goals you hope to achieve in the year ahead.</w:t>
      </w:r>
    </w:p>
    <w:p w14:paraId="295522C4" w14:textId="77777777" w:rsidR="0085671C" w:rsidRPr="007D70DD" w:rsidRDefault="0085671C" w:rsidP="00E93046">
      <w:pPr>
        <w:rPr>
          <w:szCs w:val="24"/>
        </w:rPr>
      </w:pPr>
    </w:p>
    <w:p w14:paraId="422383AF" w14:textId="77777777" w:rsidR="0085671C" w:rsidRPr="007D70DD" w:rsidRDefault="0085671C" w:rsidP="00E93046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t xml:space="preserve">Your Health and </w:t>
      </w:r>
      <w:r w:rsidR="00B24B57" w:rsidRPr="007D70DD">
        <w:rPr>
          <w:b/>
          <w:bCs/>
          <w:szCs w:val="24"/>
          <w:u w:val="single"/>
        </w:rPr>
        <w:t>W</w:t>
      </w:r>
      <w:r w:rsidRPr="007D70DD">
        <w:rPr>
          <w:b/>
          <w:bCs/>
          <w:szCs w:val="24"/>
          <w:u w:val="single"/>
        </w:rPr>
        <w:t xml:space="preserve">ellness Goals  </w:t>
      </w:r>
    </w:p>
    <w:p w14:paraId="677F992D" w14:textId="77777777" w:rsidR="00955FD0" w:rsidRPr="007D70DD" w:rsidRDefault="00955FD0" w:rsidP="00E93046">
      <w:pPr>
        <w:rPr>
          <w:b/>
          <w:bCs/>
          <w:szCs w:val="24"/>
          <w:u w:val="single"/>
        </w:rPr>
      </w:pPr>
    </w:p>
    <w:p w14:paraId="252453ED" w14:textId="77777777" w:rsidR="00955FD0" w:rsidRPr="007D70DD" w:rsidRDefault="00955FD0" w:rsidP="00E93046">
      <w:pPr>
        <w:rPr>
          <w:szCs w:val="24"/>
        </w:rPr>
      </w:pPr>
      <w:r w:rsidRPr="007D70DD">
        <w:rPr>
          <w:szCs w:val="24"/>
        </w:rPr>
        <w:t>What do you wish to achieve in the coming year?</w:t>
      </w:r>
    </w:p>
    <w:p w14:paraId="7DB4793F" w14:textId="77777777" w:rsidR="00955FD0" w:rsidRPr="007D70DD" w:rsidRDefault="00955FD0" w:rsidP="00E93046">
      <w:pPr>
        <w:rPr>
          <w:szCs w:val="24"/>
        </w:rPr>
      </w:pPr>
    </w:p>
    <w:p w14:paraId="0F9C510A" w14:textId="0C4D51D1" w:rsidR="00955FD0" w:rsidRPr="007D70DD" w:rsidRDefault="00955FD0" w:rsidP="00E93046">
      <w:pPr>
        <w:rPr>
          <w:szCs w:val="24"/>
        </w:rPr>
      </w:pPr>
      <w:r w:rsidRPr="007D70DD">
        <w:rPr>
          <w:szCs w:val="24"/>
        </w:rPr>
        <w:t>______________________________________________________________________</w:t>
      </w:r>
    </w:p>
    <w:p w14:paraId="7ADD9684" w14:textId="77777777" w:rsidR="00955FD0" w:rsidRPr="007D70DD" w:rsidRDefault="00955FD0" w:rsidP="00E93046">
      <w:pPr>
        <w:rPr>
          <w:szCs w:val="24"/>
        </w:rPr>
      </w:pPr>
    </w:p>
    <w:p w14:paraId="21E43466" w14:textId="0D48697D" w:rsidR="00955FD0" w:rsidRPr="007D70DD" w:rsidRDefault="00955FD0" w:rsidP="00E93046">
      <w:pPr>
        <w:rPr>
          <w:szCs w:val="24"/>
        </w:rPr>
      </w:pPr>
      <w:r w:rsidRPr="007D70DD">
        <w:rPr>
          <w:szCs w:val="24"/>
        </w:rPr>
        <w:t>______________________________________________________________________</w:t>
      </w:r>
    </w:p>
    <w:p w14:paraId="4ABAFD01" w14:textId="77777777" w:rsidR="00955FD0" w:rsidRPr="007D70DD" w:rsidRDefault="00955FD0" w:rsidP="00E93046">
      <w:pPr>
        <w:rPr>
          <w:szCs w:val="24"/>
        </w:rPr>
      </w:pPr>
    </w:p>
    <w:p w14:paraId="33CD7099" w14:textId="77777777" w:rsidR="007D70DD" w:rsidRDefault="00955FD0" w:rsidP="00E93046">
      <w:pPr>
        <w:rPr>
          <w:szCs w:val="24"/>
        </w:rPr>
      </w:pPr>
      <w:r w:rsidRPr="007D70DD">
        <w:rPr>
          <w:szCs w:val="24"/>
        </w:rPr>
        <w:t xml:space="preserve">What is preventing you from achieving your goal? </w:t>
      </w:r>
    </w:p>
    <w:p w14:paraId="2E5B5F24" w14:textId="77777777" w:rsidR="007D70DD" w:rsidRDefault="007D70DD" w:rsidP="00E93046">
      <w:pPr>
        <w:rPr>
          <w:szCs w:val="24"/>
        </w:rPr>
      </w:pPr>
    </w:p>
    <w:p w14:paraId="0288E1F0" w14:textId="6B65758C" w:rsidR="00955FD0" w:rsidRPr="007D70DD" w:rsidRDefault="00955FD0" w:rsidP="00E93046">
      <w:pPr>
        <w:rPr>
          <w:szCs w:val="24"/>
        </w:rPr>
      </w:pPr>
      <w:r w:rsidRPr="007D70DD">
        <w:rPr>
          <w:szCs w:val="24"/>
        </w:rPr>
        <w:t>____________________________________________________________</w:t>
      </w:r>
      <w:r w:rsidR="007D70DD">
        <w:rPr>
          <w:szCs w:val="24"/>
        </w:rPr>
        <w:t>__________</w:t>
      </w:r>
    </w:p>
    <w:p w14:paraId="58506E1B" w14:textId="77777777" w:rsidR="00955FD0" w:rsidRPr="007D70DD" w:rsidRDefault="00955FD0" w:rsidP="00E93046">
      <w:pPr>
        <w:rPr>
          <w:szCs w:val="24"/>
        </w:rPr>
      </w:pPr>
    </w:p>
    <w:p w14:paraId="209CEB50" w14:textId="2E039A7B" w:rsidR="00955FD0" w:rsidRPr="007D70DD" w:rsidRDefault="00955FD0" w:rsidP="00E93046">
      <w:pPr>
        <w:rPr>
          <w:szCs w:val="24"/>
        </w:rPr>
      </w:pPr>
      <w:r w:rsidRPr="007D70DD">
        <w:rPr>
          <w:szCs w:val="24"/>
        </w:rPr>
        <w:t>______________________________________________________________________</w:t>
      </w:r>
    </w:p>
    <w:p w14:paraId="3EFC1CF3" w14:textId="77777777" w:rsidR="00E93046" w:rsidRPr="007D70DD" w:rsidRDefault="00E93046" w:rsidP="00E93046">
      <w:pPr>
        <w:rPr>
          <w:szCs w:val="24"/>
        </w:rPr>
      </w:pPr>
    </w:p>
    <w:p w14:paraId="68EF7BA7" w14:textId="77777777" w:rsidR="00E93046" w:rsidRPr="007D70DD" w:rsidRDefault="00955FD0" w:rsidP="00E93046">
      <w:pPr>
        <w:rPr>
          <w:szCs w:val="24"/>
        </w:rPr>
      </w:pPr>
      <w:r w:rsidRPr="007D70DD">
        <w:rPr>
          <w:szCs w:val="24"/>
        </w:rPr>
        <w:t>______________________________________________________________________</w:t>
      </w:r>
    </w:p>
    <w:p w14:paraId="4667ACA7" w14:textId="77777777" w:rsidR="00955FD0" w:rsidRPr="007D70DD" w:rsidRDefault="00955FD0" w:rsidP="00E93046">
      <w:pPr>
        <w:rPr>
          <w:szCs w:val="24"/>
        </w:rPr>
      </w:pPr>
    </w:p>
    <w:p w14:paraId="6007FB82" w14:textId="77777777" w:rsidR="007D70DD" w:rsidRDefault="00B24B57" w:rsidP="00E93046">
      <w:pPr>
        <w:rPr>
          <w:szCs w:val="24"/>
        </w:rPr>
      </w:pPr>
      <w:r w:rsidRPr="007D70DD">
        <w:rPr>
          <w:szCs w:val="24"/>
        </w:rPr>
        <w:t xml:space="preserve">Do you have a living will or healthcare power of attorney? </w:t>
      </w:r>
    </w:p>
    <w:p w14:paraId="39EBFD99" w14:textId="2D6CA987" w:rsidR="007D70DD" w:rsidRDefault="007D70DD" w:rsidP="00E93046">
      <w:pPr>
        <w:rPr>
          <w:szCs w:val="24"/>
        </w:rPr>
      </w:pPr>
    </w:p>
    <w:p w14:paraId="12576D98" w14:textId="3C0FD9CD" w:rsidR="00955FD0" w:rsidRPr="007D70DD" w:rsidRDefault="00B24B57" w:rsidP="00E93046">
      <w:pPr>
        <w:rPr>
          <w:szCs w:val="24"/>
        </w:rPr>
      </w:pPr>
      <w:r w:rsidRPr="007D70DD">
        <w:rPr>
          <w:szCs w:val="24"/>
        </w:rPr>
        <w:t>______________________________________________________</w:t>
      </w:r>
      <w:r w:rsidR="007D70DD">
        <w:rPr>
          <w:szCs w:val="24"/>
        </w:rPr>
        <w:t>________________</w:t>
      </w:r>
    </w:p>
    <w:p w14:paraId="3F141B6A" w14:textId="77777777" w:rsidR="00B24B57" w:rsidRPr="007D70DD" w:rsidRDefault="00B24B57" w:rsidP="00E93046">
      <w:pPr>
        <w:rPr>
          <w:szCs w:val="24"/>
        </w:rPr>
      </w:pPr>
    </w:p>
    <w:p w14:paraId="016C7805" w14:textId="77777777" w:rsidR="00B24B57" w:rsidRPr="007D70DD" w:rsidRDefault="00B24B57" w:rsidP="00E93046">
      <w:pPr>
        <w:rPr>
          <w:szCs w:val="24"/>
        </w:rPr>
      </w:pPr>
      <w:r w:rsidRPr="007D70DD">
        <w:rPr>
          <w:szCs w:val="24"/>
        </w:rPr>
        <w:t>Would you like to discuss advance care planning and goals of care with your provider at this visit?</w:t>
      </w:r>
    </w:p>
    <w:p w14:paraId="3945085F" w14:textId="77777777" w:rsidR="00B24B57" w:rsidRPr="007D70DD" w:rsidRDefault="00B24B57" w:rsidP="00E93046">
      <w:pPr>
        <w:rPr>
          <w:szCs w:val="24"/>
        </w:rPr>
      </w:pPr>
    </w:p>
    <w:p w14:paraId="285EF2F7" w14:textId="47234FEF" w:rsidR="00B24B57" w:rsidRPr="007D70DD" w:rsidRDefault="00B24B57" w:rsidP="00E93046">
      <w:pPr>
        <w:rPr>
          <w:szCs w:val="24"/>
        </w:rPr>
      </w:pPr>
      <w:r w:rsidRPr="007D70DD">
        <w:rPr>
          <w:szCs w:val="24"/>
        </w:rPr>
        <w:t>______________________________________________________________________</w:t>
      </w:r>
    </w:p>
    <w:p w14:paraId="5D9BB37D" w14:textId="77777777" w:rsidR="00B24B57" w:rsidRPr="007D70DD" w:rsidRDefault="00B24B57" w:rsidP="00E93046">
      <w:pPr>
        <w:rPr>
          <w:szCs w:val="24"/>
        </w:rPr>
      </w:pPr>
    </w:p>
    <w:p w14:paraId="49828EBF" w14:textId="77777777" w:rsidR="00E13298" w:rsidRPr="007D70DD" w:rsidRDefault="00E13298" w:rsidP="00E93046">
      <w:pPr>
        <w:rPr>
          <w:szCs w:val="24"/>
        </w:rPr>
      </w:pPr>
    </w:p>
    <w:p w14:paraId="5711AD54" w14:textId="77777777" w:rsidR="001913B8" w:rsidRDefault="001913B8" w:rsidP="00E93046">
      <w:pPr>
        <w:rPr>
          <w:szCs w:val="24"/>
        </w:rPr>
      </w:pPr>
    </w:p>
    <w:p w14:paraId="35F9A096" w14:textId="06C55516" w:rsidR="001913B8" w:rsidRDefault="001913B8" w:rsidP="00E93046">
      <w:pPr>
        <w:rPr>
          <w:szCs w:val="24"/>
        </w:rPr>
      </w:pPr>
    </w:p>
    <w:p w14:paraId="5B5DF05A" w14:textId="3DDA91D9" w:rsidR="0030463B" w:rsidRDefault="0030463B" w:rsidP="00E93046">
      <w:pPr>
        <w:rPr>
          <w:szCs w:val="24"/>
        </w:rPr>
      </w:pPr>
    </w:p>
    <w:p w14:paraId="051A13EB" w14:textId="77777777" w:rsidR="0030463B" w:rsidRDefault="0030463B" w:rsidP="00E93046">
      <w:pPr>
        <w:rPr>
          <w:szCs w:val="24"/>
        </w:rPr>
      </w:pPr>
    </w:p>
    <w:p w14:paraId="30AB015E" w14:textId="5C334562" w:rsidR="00B24B57" w:rsidRPr="007D70DD" w:rsidRDefault="00B24B57" w:rsidP="00E93046">
      <w:pPr>
        <w:rPr>
          <w:szCs w:val="24"/>
        </w:rPr>
      </w:pPr>
      <w:r w:rsidRPr="007D70DD">
        <w:rPr>
          <w:szCs w:val="24"/>
        </w:rPr>
        <w:lastRenderedPageBreak/>
        <w:t>In preparation for your visit, please provide your current:</w:t>
      </w:r>
    </w:p>
    <w:p w14:paraId="2B602DAB" w14:textId="77777777" w:rsidR="00B24B57" w:rsidRPr="007D70DD" w:rsidRDefault="00B24B57" w:rsidP="00B24B57">
      <w:pPr>
        <w:ind w:left="720"/>
        <w:rPr>
          <w:szCs w:val="24"/>
        </w:rPr>
      </w:pPr>
    </w:p>
    <w:p w14:paraId="23C4CDA4" w14:textId="1D0CFCF6" w:rsidR="00B24B57" w:rsidRDefault="00B24B57" w:rsidP="00B24B57">
      <w:pPr>
        <w:numPr>
          <w:ilvl w:val="0"/>
          <w:numId w:val="5"/>
        </w:numPr>
        <w:rPr>
          <w:szCs w:val="24"/>
        </w:rPr>
      </w:pPr>
      <w:r w:rsidRPr="007D70DD">
        <w:rPr>
          <w:szCs w:val="24"/>
        </w:rPr>
        <w:t>Medication List. Please bring your current bottles</w:t>
      </w:r>
      <w:r w:rsidR="00D9703F" w:rsidRPr="007D70DD">
        <w:rPr>
          <w:szCs w:val="24"/>
        </w:rPr>
        <w:t xml:space="preserve"> or updated list of medications, including over the counter, prescriptions, vitamins/supplements to your appointment</w:t>
      </w:r>
    </w:p>
    <w:p w14:paraId="16513845" w14:textId="77777777" w:rsidR="00D3406C" w:rsidRDefault="00D3406C" w:rsidP="00D3406C">
      <w:pPr>
        <w:ind w:left="1080"/>
        <w:rPr>
          <w:szCs w:val="24"/>
        </w:rPr>
      </w:pPr>
    </w:p>
    <w:p w14:paraId="59206FC9" w14:textId="77777777" w:rsidR="00C407C5" w:rsidRPr="007D70DD" w:rsidRDefault="00C407C5" w:rsidP="00C407C5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t>Care Coordination Team</w:t>
      </w:r>
    </w:p>
    <w:p w14:paraId="4C6D4C02" w14:textId="77777777" w:rsidR="00B24B57" w:rsidRPr="007D70DD" w:rsidRDefault="00C407C5" w:rsidP="00E93046">
      <w:pPr>
        <w:rPr>
          <w:szCs w:val="24"/>
        </w:rPr>
      </w:pPr>
      <w:r w:rsidRPr="007D70DD">
        <w:rPr>
          <w:szCs w:val="24"/>
        </w:rPr>
        <w:t>Please list all the providers who are involved in your care in the table below.</w:t>
      </w:r>
    </w:p>
    <w:p w14:paraId="4A575C64" w14:textId="77777777" w:rsidR="00B24B57" w:rsidRPr="007D70DD" w:rsidRDefault="00B24B57" w:rsidP="00E9304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082"/>
        <w:gridCol w:w="1800"/>
      </w:tblGrid>
      <w:tr w:rsidR="00B578E2" w:rsidRPr="007D70DD" w14:paraId="6AFEE561" w14:textId="77777777" w:rsidTr="00B578E2">
        <w:tc>
          <w:tcPr>
            <w:tcW w:w="3303" w:type="dxa"/>
            <w:shd w:val="clear" w:color="auto" w:fill="auto"/>
          </w:tcPr>
          <w:p w14:paraId="15D6700C" w14:textId="77777777" w:rsidR="00B578E2" w:rsidRPr="007D70DD" w:rsidRDefault="00B578E2" w:rsidP="00E93046">
            <w:pPr>
              <w:rPr>
                <w:b/>
                <w:bCs/>
                <w:szCs w:val="24"/>
              </w:rPr>
            </w:pPr>
            <w:bookmarkStart w:id="0" w:name="_Hlk91595860"/>
            <w:r w:rsidRPr="007D70DD">
              <w:rPr>
                <w:b/>
                <w:bCs/>
                <w:szCs w:val="24"/>
              </w:rPr>
              <w:t xml:space="preserve">Type of Provider </w:t>
            </w:r>
          </w:p>
        </w:tc>
        <w:tc>
          <w:tcPr>
            <w:tcW w:w="3082" w:type="dxa"/>
          </w:tcPr>
          <w:p w14:paraId="28A0FCFA" w14:textId="588FA88B" w:rsidR="00B578E2" w:rsidRPr="007D70DD" w:rsidRDefault="00B578E2" w:rsidP="00E930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Provider Name </w:t>
            </w:r>
          </w:p>
        </w:tc>
        <w:tc>
          <w:tcPr>
            <w:tcW w:w="1800" w:type="dxa"/>
          </w:tcPr>
          <w:p w14:paraId="5E95457D" w14:textId="75E68C4B" w:rsidR="00B578E2" w:rsidRPr="007D70DD" w:rsidRDefault="00B578E2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 xml:space="preserve">Phone Number </w:t>
            </w:r>
          </w:p>
        </w:tc>
      </w:tr>
      <w:tr w:rsidR="00B578E2" w:rsidRPr="007D70DD" w14:paraId="5489F046" w14:textId="77777777" w:rsidTr="00B578E2">
        <w:tc>
          <w:tcPr>
            <w:tcW w:w="3303" w:type="dxa"/>
            <w:shd w:val="clear" w:color="auto" w:fill="auto"/>
          </w:tcPr>
          <w:p w14:paraId="117FEE16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Cardiologist</w:t>
            </w:r>
          </w:p>
          <w:p w14:paraId="73DD80C7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37662096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13A25ABE" w14:textId="4315D3AB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03F7B5C4" w14:textId="77777777" w:rsidTr="00B578E2">
        <w:tc>
          <w:tcPr>
            <w:tcW w:w="3303" w:type="dxa"/>
            <w:shd w:val="clear" w:color="auto" w:fill="auto"/>
          </w:tcPr>
          <w:p w14:paraId="331B3B1F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Endocrinologist</w:t>
            </w:r>
          </w:p>
          <w:p w14:paraId="36B7E6C2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7983FA91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481C79CA" w14:textId="63FCEFAF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6D1CEA17" w14:textId="77777777" w:rsidTr="00B578E2">
        <w:tc>
          <w:tcPr>
            <w:tcW w:w="3303" w:type="dxa"/>
            <w:shd w:val="clear" w:color="auto" w:fill="auto"/>
          </w:tcPr>
          <w:p w14:paraId="42CED9A6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Gastroenterologist</w:t>
            </w:r>
          </w:p>
          <w:p w14:paraId="14808914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7A93FCC3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22177A97" w14:textId="57307F64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2C173509" w14:textId="77777777" w:rsidTr="00B578E2">
        <w:tc>
          <w:tcPr>
            <w:tcW w:w="3303" w:type="dxa"/>
            <w:shd w:val="clear" w:color="auto" w:fill="auto"/>
          </w:tcPr>
          <w:p w14:paraId="779DB063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Hematologist</w:t>
            </w:r>
          </w:p>
          <w:p w14:paraId="7784AF9C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3E40C98A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3851F85F" w14:textId="1A54B217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01A29A8F" w14:textId="77777777" w:rsidTr="00B578E2">
        <w:tc>
          <w:tcPr>
            <w:tcW w:w="3303" w:type="dxa"/>
            <w:shd w:val="clear" w:color="auto" w:fill="auto"/>
          </w:tcPr>
          <w:p w14:paraId="512BC122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Neurologist</w:t>
            </w:r>
          </w:p>
          <w:p w14:paraId="169D254C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19F83D4D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25AC9653" w14:textId="56807AEA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2AE6843A" w14:textId="77777777" w:rsidTr="00B578E2">
        <w:tc>
          <w:tcPr>
            <w:tcW w:w="3303" w:type="dxa"/>
            <w:shd w:val="clear" w:color="auto" w:fill="auto"/>
          </w:tcPr>
          <w:p w14:paraId="42DFC199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Oncologist</w:t>
            </w:r>
          </w:p>
          <w:p w14:paraId="1D12DB35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37360399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777044CF" w14:textId="635461BA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5C8C703B" w14:textId="77777777" w:rsidTr="00B578E2">
        <w:tc>
          <w:tcPr>
            <w:tcW w:w="3303" w:type="dxa"/>
            <w:shd w:val="clear" w:color="auto" w:fill="auto"/>
          </w:tcPr>
          <w:p w14:paraId="7BFF6432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Ophthalmologist</w:t>
            </w:r>
          </w:p>
          <w:p w14:paraId="0FB3D777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3BDE5713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015DA91B" w14:textId="2E34D50E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3F2DD1C3" w14:textId="77777777" w:rsidTr="00B578E2">
        <w:tc>
          <w:tcPr>
            <w:tcW w:w="3303" w:type="dxa"/>
            <w:shd w:val="clear" w:color="auto" w:fill="auto"/>
          </w:tcPr>
          <w:p w14:paraId="17D5B6B1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Psychiatrist</w:t>
            </w:r>
          </w:p>
          <w:p w14:paraId="7CCE6FAD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51BACA5D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169F35B6" w14:textId="5BBF3756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22AC788A" w14:textId="77777777" w:rsidTr="00B578E2">
        <w:tc>
          <w:tcPr>
            <w:tcW w:w="3303" w:type="dxa"/>
            <w:shd w:val="clear" w:color="auto" w:fill="auto"/>
          </w:tcPr>
          <w:p w14:paraId="172A9353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Pulmonologist</w:t>
            </w:r>
          </w:p>
          <w:p w14:paraId="5762871B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371E83AF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79E5FA3C" w14:textId="05F22FC0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7656DD4E" w14:textId="77777777" w:rsidTr="00B578E2">
        <w:tc>
          <w:tcPr>
            <w:tcW w:w="3303" w:type="dxa"/>
            <w:shd w:val="clear" w:color="auto" w:fill="auto"/>
          </w:tcPr>
          <w:p w14:paraId="0483BB1E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Urologist</w:t>
            </w:r>
          </w:p>
          <w:p w14:paraId="4CAE2AF7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504250E0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50B320FE" w14:textId="28AEAD7D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20F3076C" w14:textId="77777777" w:rsidTr="00B578E2">
        <w:tc>
          <w:tcPr>
            <w:tcW w:w="3303" w:type="dxa"/>
            <w:shd w:val="clear" w:color="auto" w:fill="auto"/>
          </w:tcPr>
          <w:p w14:paraId="08A47AC1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Home Health Care</w:t>
            </w:r>
          </w:p>
          <w:p w14:paraId="2905FBA2" w14:textId="77777777" w:rsidR="00B578E2" w:rsidRPr="007D70DD" w:rsidRDefault="00B578E2" w:rsidP="007351CE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0B5037FD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65932E32" w14:textId="1B25919F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402393B0" w14:textId="77777777" w:rsidTr="00B578E2">
        <w:tc>
          <w:tcPr>
            <w:tcW w:w="3303" w:type="dxa"/>
            <w:shd w:val="clear" w:color="auto" w:fill="auto"/>
          </w:tcPr>
          <w:p w14:paraId="4601E4B0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Durable Medical Equipment Supplier </w:t>
            </w:r>
          </w:p>
          <w:p w14:paraId="51AF1B7D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22A2484E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45BE654C" w14:textId="1F80935E" w:rsidR="00B578E2" w:rsidRPr="007D70DD" w:rsidRDefault="00B578E2" w:rsidP="00E93046">
            <w:pPr>
              <w:rPr>
                <w:szCs w:val="24"/>
              </w:rPr>
            </w:pPr>
          </w:p>
        </w:tc>
      </w:tr>
      <w:tr w:rsidR="00B578E2" w:rsidRPr="007D70DD" w14:paraId="1E62A386" w14:textId="77777777" w:rsidTr="00B578E2">
        <w:tc>
          <w:tcPr>
            <w:tcW w:w="3303" w:type="dxa"/>
            <w:shd w:val="clear" w:color="auto" w:fill="auto"/>
          </w:tcPr>
          <w:p w14:paraId="19556CF3" w14:textId="77777777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Other Specialist</w:t>
            </w:r>
          </w:p>
          <w:p w14:paraId="7D4154A8" w14:textId="1EB5DC64" w:rsidR="00B578E2" w:rsidRPr="007D70DD" w:rsidRDefault="00B578E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____________________</w:t>
            </w:r>
          </w:p>
          <w:p w14:paraId="4E599B94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3082" w:type="dxa"/>
          </w:tcPr>
          <w:p w14:paraId="4B5D8FF3" w14:textId="77777777" w:rsidR="00B578E2" w:rsidRPr="007D70DD" w:rsidRDefault="00B578E2" w:rsidP="00E93046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5EB261FE" w14:textId="46BC92EE" w:rsidR="00B578E2" w:rsidRPr="007D70DD" w:rsidRDefault="00B578E2" w:rsidP="00E93046">
            <w:pPr>
              <w:rPr>
                <w:szCs w:val="24"/>
              </w:rPr>
            </w:pPr>
          </w:p>
        </w:tc>
      </w:tr>
      <w:bookmarkEnd w:id="0"/>
    </w:tbl>
    <w:p w14:paraId="49282046" w14:textId="77777777" w:rsidR="00B24B57" w:rsidRPr="007D70DD" w:rsidRDefault="00B24B57" w:rsidP="00E93046">
      <w:pPr>
        <w:rPr>
          <w:szCs w:val="24"/>
        </w:rPr>
      </w:pPr>
    </w:p>
    <w:p w14:paraId="5A073EF4" w14:textId="77777777" w:rsidR="00205583" w:rsidRPr="007D70DD" w:rsidRDefault="00205583" w:rsidP="00E93046">
      <w:pPr>
        <w:rPr>
          <w:b/>
          <w:bCs/>
          <w:szCs w:val="24"/>
          <w:u w:val="single"/>
        </w:rPr>
      </w:pPr>
    </w:p>
    <w:p w14:paraId="3FB127A2" w14:textId="77777777" w:rsidR="001913B8" w:rsidRDefault="001913B8" w:rsidP="00E93046">
      <w:pPr>
        <w:rPr>
          <w:b/>
          <w:bCs/>
          <w:szCs w:val="24"/>
          <w:u w:val="single"/>
        </w:rPr>
      </w:pPr>
    </w:p>
    <w:p w14:paraId="32685EA8" w14:textId="77777777" w:rsidR="00A40809" w:rsidRDefault="00A40809" w:rsidP="007D70DD">
      <w:pPr>
        <w:rPr>
          <w:b/>
          <w:bCs/>
          <w:szCs w:val="24"/>
          <w:u w:val="single"/>
        </w:rPr>
      </w:pPr>
    </w:p>
    <w:p w14:paraId="5BD36B61" w14:textId="77777777" w:rsidR="00A40809" w:rsidRDefault="00A40809" w:rsidP="007D70DD">
      <w:pPr>
        <w:rPr>
          <w:b/>
          <w:bCs/>
          <w:szCs w:val="24"/>
          <w:u w:val="single"/>
        </w:rPr>
      </w:pPr>
    </w:p>
    <w:p w14:paraId="0942847A" w14:textId="77777777" w:rsidR="00A40809" w:rsidRDefault="00A40809" w:rsidP="007D70DD">
      <w:pPr>
        <w:rPr>
          <w:b/>
          <w:bCs/>
          <w:szCs w:val="24"/>
          <w:u w:val="single"/>
        </w:rPr>
      </w:pPr>
    </w:p>
    <w:p w14:paraId="6928D020" w14:textId="77777777" w:rsidR="00A40809" w:rsidRDefault="00A40809" w:rsidP="007D70DD">
      <w:pPr>
        <w:rPr>
          <w:b/>
          <w:bCs/>
          <w:szCs w:val="24"/>
          <w:u w:val="single"/>
        </w:rPr>
      </w:pPr>
    </w:p>
    <w:p w14:paraId="779FE2D7" w14:textId="547AC8EE" w:rsidR="00A40809" w:rsidRDefault="00A40809" w:rsidP="007D70DD">
      <w:pPr>
        <w:rPr>
          <w:b/>
          <w:bCs/>
          <w:szCs w:val="24"/>
          <w:u w:val="single"/>
        </w:rPr>
      </w:pPr>
    </w:p>
    <w:p w14:paraId="057B32E6" w14:textId="625C4C43" w:rsidR="0030463B" w:rsidRDefault="0030463B" w:rsidP="007D70DD">
      <w:pPr>
        <w:rPr>
          <w:b/>
          <w:bCs/>
          <w:szCs w:val="24"/>
          <w:u w:val="single"/>
        </w:rPr>
      </w:pPr>
    </w:p>
    <w:p w14:paraId="09E694B6" w14:textId="6DE3D2F2" w:rsidR="0030463B" w:rsidRDefault="0030463B" w:rsidP="007D70DD">
      <w:pPr>
        <w:rPr>
          <w:b/>
          <w:bCs/>
          <w:szCs w:val="24"/>
          <w:u w:val="single"/>
        </w:rPr>
      </w:pPr>
    </w:p>
    <w:p w14:paraId="58207D08" w14:textId="77777777" w:rsidR="0030463B" w:rsidRDefault="0030463B" w:rsidP="007D70DD">
      <w:pPr>
        <w:rPr>
          <w:b/>
          <w:bCs/>
          <w:szCs w:val="24"/>
          <w:u w:val="single"/>
        </w:rPr>
      </w:pPr>
    </w:p>
    <w:p w14:paraId="0141E413" w14:textId="7A5E8321" w:rsidR="00C8441B" w:rsidRDefault="00C8441B" w:rsidP="007D70DD">
      <w:pPr>
        <w:rPr>
          <w:b/>
          <w:bCs/>
          <w:szCs w:val="24"/>
          <w:u w:val="single"/>
        </w:rPr>
      </w:pPr>
      <w:r w:rsidRPr="00C8441B">
        <w:rPr>
          <w:b/>
          <w:bCs/>
          <w:szCs w:val="24"/>
          <w:u w:val="single"/>
        </w:rPr>
        <w:lastRenderedPageBreak/>
        <w:t>Last Eye Exam Date</w:t>
      </w:r>
      <w:r w:rsidR="0030463B">
        <w:rPr>
          <w:b/>
          <w:bCs/>
          <w:szCs w:val="24"/>
          <w:u w:val="single"/>
        </w:rPr>
        <w:t>:</w:t>
      </w:r>
      <w:r w:rsidRPr="00C8441B">
        <w:rPr>
          <w:b/>
          <w:bCs/>
          <w:szCs w:val="24"/>
          <w:u w:val="single"/>
        </w:rPr>
        <w:t xml:space="preserve"> ___</w:t>
      </w:r>
    </w:p>
    <w:p w14:paraId="2231D02B" w14:textId="77777777" w:rsidR="00C8441B" w:rsidRDefault="00C8441B" w:rsidP="007D70DD">
      <w:pPr>
        <w:rPr>
          <w:b/>
          <w:bCs/>
          <w:szCs w:val="24"/>
          <w:u w:val="single"/>
        </w:rPr>
      </w:pPr>
    </w:p>
    <w:p w14:paraId="339535BC" w14:textId="5DC8F3E8" w:rsidR="00A72F24" w:rsidRDefault="00C8441B" w:rsidP="007D70DD">
      <w:pPr>
        <w:rPr>
          <w:b/>
          <w:bCs/>
          <w:szCs w:val="24"/>
          <w:u w:val="single"/>
        </w:rPr>
      </w:pPr>
      <w:r w:rsidRPr="00C8441B">
        <w:rPr>
          <w:b/>
          <w:bCs/>
          <w:szCs w:val="24"/>
          <w:u w:val="single"/>
        </w:rPr>
        <w:t>Hearing Aid __Yes__ No</w:t>
      </w:r>
    </w:p>
    <w:p w14:paraId="34D4375E" w14:textId="77777777" w:rsidR="00C8441B" w:rsidRDefault="00C8441B" w:rsidP="00115BA0">
      <w:pPr>
        <w:rPr>
          <w:b/>
          <w:bCs/>
          <w:szCs w:val="24"/>
          <w:u w:val="single"/>
        </w:rPr>
      </w:pPr>
    </w:p>
    <w:p w14:paraId="21A4951F" w14:textId="77777777" w:rsidR="00C8441B" w:rsidRDefault="00C8441B" w:rsidP="00115BA0">
      <w:pPr>
        <w:rPr>
          <w:b/>
          <w:bCs/>
          <w:szCs w:val="24"/>
          <w:u w:val="single"/>
        </w:rPr>
      </w:pPr>
    </w:p>
    <w:p w14:paraId="0BC3C694" w14:textId="4C5CDD5A" w:rsidR="00115BA0" w:rsidRPr="007D70DD" w:rsidRDefault="00115BA0" w:rsidP="00115BA0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Hearing Screening</w:t>
      </w:r>
    </w:p>
    <w:p w14:paraId="70A5E09F" w14:textId="77777777" w:rsidR="00115BA0" w:rsidRDefault="00115BA0" w:rsidP="00115BA0">
      <w:pPr>
        <w:rPr>
          <w:szCs w:val="24"/>
        </w:rPr>
      </w:pPr>
      <w:r w:rsidRPr="007D70DD">
        <w:rPr>
          <w:szCs w:val="24"/>
        </w:rPr>
        <w:t>Please indicate with a check mark if you experience any of the following.</w:t>
      </w:r>
    </w:p>
    <w:p w14:paraId="26A73132" w14:textId="77777777" w:rsidR="00115BA0" w:rsidRPr="007D70DD" w:rsidRDefault="00115BA0" w:rsidP="00115BA0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900"/>
        <w:gridCol w:w="859"/>
      </w:tblGrid>
      <w:tr w:rsidR="00115BA0" w14:paraId="287D5BD9" w14:textId="77777777" w:rsidTr="0030463B">
        <w:tc>
          <w:tcPr>
            <w:tcW w:w="9175" w:type="dxa"/>
          </w:tcPr>
          <w:p w14:paraId="77170156" w14:textId="77777777" w:rsidR="00115BA0" w:rsidRPr="00A72F24" w:rsidRDefault="00115BA0" w:rsidP="0030463B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489B2698" w14:textId="77777777" w:rsidR="00115BA0" w:rsidRPr="00A72F24" w:rsidRDefault="00115BA0" w:rsidP="0030463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Yes</w:t>
            </w:r>
          </w:p>
        </w:tc>
        <w:tc>
          <w:tcPr>
            <w:tcW w:w="859" w:type="dxa"/>
          </w:tcPr>
          <w:p w14:paraId="032473DB" w14:textId="77777777" w:rsidR="00115BA0" w:rsidRPr="00A72F24" w:rsidRDefault="00115BA0" w:rsidP="0030463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</w:t>
            </w:r>
          </w:p>
        </w:tc>
      </w:tr>
      <w:tr w:rsidR="00115BA0" w14:paraId="2ADC6049" w14:textId="77777777" w:rsidTr="0030463B">
        <w:tc>
          <w:tcPr>
            <w:tcW w:w="9175" w:type="dxa"/>
          </w:tcPr>
          <w:p w14:paraId="6C394BA7" w14:textId="77777777" w:rsidR="00115BA0" w:rsidRPr="00A72F24" w:rsidRDefault="00115BA0" w:rsidP="0030463B">
            <w:pPr>
              <w:rPr>
                <w:szCs w:val="24"/>
              </w:rPr>
            </w:pPr>
            <w:r>
              <w:rPr>
                <w:szCs w:val="24"/>
              </w:rPr>
              <w:t>Do you have a problem hearing the telephone?</w:t>
            </w:r>
          </w:p>
        </w:tc>
        <w:tc>
          <w:tcPr>
            <w:tcW w:w="900" w:type="dxa"/>
          </w:tcPr>
          <w:p w14:paraId="6D1842DF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859" w:type="dxa"/>
          </w:tcPr>
          <w:p w14:paraId="56CA52EE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115BA0" w14:paraId="209B1F1F" w14:textId="77777777" w:rsidTr="0030463B">
        <w:tc>
          <w:tcPr>
            <w:tcW w:w="9175" w:type="dxa"/>
          </w:tcPr>
          <w:p w14:paraId="6366929B" w14:textId="77777777" w:rsidR="00115BA0" w:rsidRPr="00A72F24" w:rsidRDefault="00115BA0" w:rsidP="0030463B">
            <w:pPr>
              <w:rPr>
                <w:szCs w:val="24"/>
              </w:rPr>
            </w:pPr>
            <w:r>
              <w:rPr>
                <w:szCs w:val="24"/>
              </w:rPr>
              <w:t>Do you have trouble hearing the television or radio?</w:t>
            </w:r>
          </w:p>
        </w:tc>
        <w:tc>
          <w:tcPr>
            <w:tcW w:w="900" w:type="dxa"/>
          </w:tcPr>
          <w:p w14:paraId="71132616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859" w:type="dxa"/>
          </w:tcPr>
          <w:p w14:paraId="06A91BC6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115BA0" w14:paraId="27884A34" w14:textId="77777777" w:rsidTr="0030463B">
        <w:tc>
          <w:tcPr>
            <w:tcW w:w="9175" w:type="dxa"/>
          </w:tcPr>
          <w:p w14:paraId="7A05B7D5" w14:textId="77777777" w:rsidR="00115BA0" w:rsidRPr="00A72F24" w:rsidRDefault="00115BA0" w:rsidP="0030463B">
            <w:pPr>
              <w:rPr>
                <w:szCs w:val="24"/>
              </w:rPr>
            </w:pPr>
            <w:r>
              <w:rPr>
                <w:szCs w:val="24"/>
              </w:rPr>
              <w:t>Do people complain that you turn the TV volume up too high?</w:t>
            </w:r>
          </w:p>
        </w:tc>
        <w:tc>
          <w:tcPr>
            <w:tcW w:w="900" w:type="dxa"/>
          </w:tcPr>
          <w:p w14:paraId="486A62D6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859" w:type="dxa"/>
          </w:tcPr>
          <w:p w14:paraId="345E7A58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115BA0" w14:paraId="7751D7FA" w14:textId="77777777" w:rsidTr="0030463B">
        <w:tc>
          <w:tcPr>
            <w:tcW w:w="9175" w:type="dxa"/>
          </w:tcPr>
          <w:p w14:paraId="32936444" w14:textId="77777777" w:rsidR="00115BA0" w:rsidRPr="00A72F24" w:rsidRDefault="00115BA0" w:rsidP="0030463B">
            <w:pPr>
              <w:rPr>
                <w:szCs w:val="24"/>
              </w:rPr>
            </w:pPr>
            <w:r>
              <w:rPr>
                <w:szCs w:val="24"/>
              </w:rPr>
              <w:t>Do you have a strain to understand conversation?</w:t>
            </w:r>
          </w:p>
        </w:tc>
        <w:tc>
          <w:tcPr>
            <w:tcW w:w="900" w:type="dxa"/>
          </w:tcPr>
          <w:p w14:paraId="5B7A4118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859" w:type="dxa"/>
          </w:tcPr>
          <w:p w14:paraId="7C201EFD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115BA0" w14:paraId="6539A128" w14:textId="77777777" w:rsidTr="0030463B">
        <w:tc>
          <w:tcPr>
            <w:tcW w:w="9175" w:type="dxa"/>
          </w:tcPr>
          <w:p w14:paraId="19D78CA1" w14:textId="77777777" w:rsidR="00115BA0" w:rsidRPr="00A72F24" w:rsidRDefault="00115BA0" w:rsidP="0030463B">
            <w:pPr>
              <w:rPr>
                <w:szCs w:val="24"/>
              </w:rPr>
            </w:pPr>
            <w:r>
              <w:rPr>
                <w:szCs w:val="24"/>
              </w:rPr>
              <w:t>Do you find yourself asking to repeat themselves?</w:t>
            </w:r>
          </w:p>
        </w:tc>
        <w:tc>
          <w:tcPr>
            <w:tcW w:w="900" w:type="dxa"/>
          </w:tcPr>
          <w:p w14:paraId="7D3ACB3C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859" w:type="dxa"/>
          </w:tcPr>
          <w:p w14:paraId="5393B954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115BA0" w14:paraId="639FAE32" w14:textId="77777777" w:rsidTr="0030463B">
        <w:tc>
          <w:tcPr>
            <w:tcW w:w="9175" w:type="dxa"/>
          </w:tcPr>
          <w:p w14:paraId="6EE86CF8" w14:textId="77777777" w:rsidR="00115BA0" w:rsidRPr="00A72F24" w:rsidRDefault="00115BA0" w:rsidP="0030463B">
            <w:pPr>
              <w:rPr>
                <w:szCs w:val="24"/>
              </w:rPr>
            </w:pPr>
            <w:r>
              <w:rPr>
                <w:szCs w:val="24"/>
              </w:rPr>
              <w:t>Do many people you talk to seem to mumble (or not speak Clearly)?</w:t>
            </w:r>
          </w:p>
        </w:tc>
        <w:tc>
          <w:tcPr>
            <w:tcW w:w="900" w:type="dxa"/>
          </w:tcPr>
          <w:p w14:paraId="65A96672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859" w:type="dxa"/>
          </w:tcPr>
          <w:p w14:paraId="2ECC0319" w14:textId="77777777" w:rsidR="00115BA0" w:rsidRDefault="00115BA0" w:rsidP="0030463B">
            <w:pPr>
              <w:rPr>
                <w:b/>
                <w:bCs/>
                <w:szCs w:val="24"/>
                <w:u w:val="single"/>
              </w:rPr>
            </w:pPr>
          </w:p>
        </w:tc>
      </w:tr>
    </w:tbl>
    <w:p w14:paraId="70769495" w14:textId="77777777" w:rsidR="00A72F24" w:rsidRDefault="00A72F24" w:rsidP="007D70DD">
      <w:pPr>
        <w:rPr>
          <w:b/>
          <w:bCs/>
          <w:szCs w:val="24"/>
          <w:u w:val="single"/>
        </w:rPr>
      </w:pPr>
    </w:p>
    <w:p w14:paraId="77A5FF24" w14:textId="77777777" w:rsidR="00A72F24" w:rsidRDefault="00A72F24" w:rsidP="00E93046">
      <w:pPr>
        <w:rPr>
          <w:b/>
          <w:bCs/>
          <w:szCs w:val="24"/>
          <w:u w:val="single"/>
        </w:rPr>
      </w:pPr>
      <w:bookmarkStart w:id="1" w:name="_Hlk99109483"/>
    </w:p>
    <w:p w14:paraId="5CC0CC30" w14:textId="102F0A2C" w:rsidR="00D94B72" w:rsidRPr="007D70DD" w:rsidRDefault="002B0B15" w:rsidP="00E93046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t>Fall Screening</w:t>
      </w:r>
    </w:p>
    <w:p w14:paraId="6B662301" w14:textId="77777777" w:rsidR="002B0B15" w:rsidRPr="007D70DD" w:rsidRDefault="002B0B15" w:rsidP="002B0B15">
      <w:pPr>
        <w:rPr>
          <w:szCs w:val="24"/>
        </w:rPr>
      </w:pPr>
      <w:bookmarkStart w:id="2" w:name="_Hlk99109580"/>
      <w:bookmarkEnd w:id="1"/>
      <w:r w:rsidRPr="007D70DD">
        <w:rPr>
          <w:szCs w:val="24"/>
        </w:rPr>
        <w:t>Please indicate with a check mark if you experience any of the following</w:t>
      </w:r>
      <w:r w:rsidR="008419F1" w:rsidRPr="007D70DD">
        <w:rPr>
          <w:szCs w:val="24"/>
        </w:rPr>
        <w:t>.</w:t>
      </w:r>
    </w:p>
    <w:p w14:paraId="4859C7D6" w14:textId="77777777" w:rsidR="002B0B15" w:rsidRPr="007D70DD" w:rsidRDefault="002B0B15" w:rsidP="00E93046">
      <w:pPr>
        <w:rPr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972"/>
        <w:gridCol w:w="918"/>
      </w:tblGrid>
      <w:tr w:rsidR="0003402D" w:rsidRPr="007D70DD" w14:paraId="6D8FE045" w14:textId="77777777" w:rsidTr="00D93E8F">
        <w:tc>
          <w:tcPr>
            <w:tcW w:w="4608" w:type="dxa"/>
            <w:shd w:val="clear" w:color="auto" w:fill="auto"/>
          </w:tcPr>
          <w:bookmarkEnd w:id="2"/>
          <w:p w14:paraId="37543AEE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Fallen in the past year?</w:t>
            </w:r>
          </w:p>
        </w:tc>
        <w:tc>
          <w:tcPr>
            <w:tcW w:w="972" w:type="dxa"/>
            <w:shd w:val="clear" w:color="auto" w:fill="auto"/>
          </w:tcPr>
          <w:p w14:paraId="35657C4D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918" w:type="dxa"/>
            <w:shd w:val="clear" w:color="auto" w:fill="auto"/>
          </w:tcPr>
          <w:p w14:paraId="115E6686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  <w:tr w:rsidR="0003402D" w:rsidRPr="007D70DD" w14:paraId="78043A0E" w14:textId="77777777" w:rsidTr="00D93E8F">
        <w:tc>
          <w:tcPr>
            <w:tcW w:w="4608" w:type="dxa"/>
            <w:shd w:val="clear" w:color="auto" w:fill="auto"/>
          </w:tcPr>
          <w:p w14:paraId="439B9CBF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Number of falls in the past year</w:t>
            </w:r>
          </w:p>
        </w:tc>
        <w:tc>
          <w:tcPr>
            <w:tcW w:w="972" w:type="dxa"/>
            <w:shd w:val="clear" w:color="auto" w:fill="auto"/>
          </w:tcPr>
          <w:p w14:paraId="43D91198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___</w:t>
            </w:r>
          </w:p>
        </w:tc>
        <w:tc>
          <w:tcPr>
            <w:tcW w:w="918" w:type="dxa"/>
            <w:shd w:val="clear" w:color="auto" w:fill="auto"/>
          </w:tcPr>
          <w:p w14:paraId="7984D59F" w14:textId="77777777" w:rsidR="0003402D" w:rsidRPr="007D70DD" w:rsidRDefault="0003402D" w:rsidP="00E93046">
            <w:pPr>
              <w:rPr>
                <w:szCs w:val="24"/>
              </w:rPr>
            </w:pPr>
          </w:p>
        </w:tc>
      </w:tr>
      <w:tr w:rsidR="0003402D" w:rsidRPr="007D70DD" w14:paraId="43BEDC89" w14:textId="77777777" w:rsidTr="00D93E8F">
        <w:tc>
          <w:tcPr>
            <w:tcW w:w="4608" w:type="dxa"/>
            <w:shd w:val="clear" w:color="auto" w:fill="auto"/>
          </w:tcPr>
          <w:p w14:paraId="553430AF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Any injuries from falls?</w:t>
            </w:r>
          </w:p>
        </w:tc>
        <w:tc>
          <w:tcPr>
            <w:tcW w:w="972" w:type="dxa"/>
            <w:shd w:val="clear" w:color="auto" w:fill="auto"/>
          </w:tcPr>
          <w:p w14:paraId="4E3C7E51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918" w:type="dxa"/>
            <w:shd w:val="clear" w:color="auto" w:fill="auto"/>
          </w:tcPr>
          <w:p w14:paraId="01C6D3FA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  <w:tr w:rsidR="0003402D" w:rsidRPr="007D70DD" w14:paraId="4581EF87" w14:textId="77777777" w:rsidTr="00D93E8F">
        <w:tc>
          <w:tcPr>
            <w:tcW w:w="4608" w:type="dxa"/>
            <w:shd w:val="clear" w:color="auto" w:fill="auto"/>
          </w:tcPr>
          <w:p w14:paraId="0C1F4EE3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Feels unsteady when standing or walking</w:t>
            </w:r>
          </w:p>
        </w:tc>
        <w:tc>
          <w:tcPr>
            <w:tcW w:w="972" w:type="dxa"/>
            <w:shd w:val="clear" w:color="auto" w:fill="auto"/>
          </w:tcPr>
          <w:p w14:paraId="28222026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918" w:type="dxa"/>
            <w:shd w:val="clear" w:color="auto" w:fill="auto"/>
          </w:tcPr>
          <w:p w14:paraId="403828CC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  <w:tr w:rsidR="0003402D" w:rsidRPr="007D70DD" w14:paraId="61619A50" w14:textId="77777777" w:rsidTr="00D93E8F">
        <w:tc>
          <w:tcPr>
            <w:tcW w:w="4608" w:type="dxa"/>
            <w:shd w:val="clear" w:color="auto" w:fill="auto"/>
          </w:tcPr>
          <w:p w14:paraId="24CEEA95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Worries about falling?</w:t>
            </w:r>
          </w:p>
        </w:tc>
        <w:tc>
          <w:tcPr>
            <w:tcW w:w="972" w:type="dxa"/>
            <w:shd w:val="clear" w:color="auto" w:fill="auto"/>
          </w:tcPr>
          <w:p w14:paraId="310A161E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918" w:type="dxa"/>
            <w:shd w:val="clear" w:color="auto" w:fill="auto"/>
          </w:tcPr>
          <w:p w14:paraId="6AFF5B61" w14:textId="77777777" w:rsidR="0003402D" w:rsidRPr="007D70DD" w:rsidRDefault="0003402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</w:tbl>
    <w:p w14:paraId="4D64D6B2" w14:textId="308D48A0" w:rsidR="00115BA0" w:rsidRDefault="00115BA0" w:rsidP="00E93046">
      <w:pPr>
        <w:rPr>
          <w:b/>
          <w:bCs/>
          <w:szCs w:val="24"/>
          <w:u w:val="single"/>
        </w:rPr>
      </w:pPr>
    </w:p>
    <w:p w14:paraId="3727F36C" w14:textId="77777777" w:rsidR="00115BA0" w:rsidRDefault="00115BA0" w:rsidP="00E93046">
      <w:pPr>
        <w:rPr>
          <w:b/>
          <w:bCs/>
          <w:szCs w:val="24"/>
          <w:u w:val="single"/>
        </w:rPr>
      </w:pPr>
    </w:p>
    <w:p w14:paraId="0F3001DE" w14:textId="224DD3BC" w:rsidR="00D94B72" w:rsidRPr="007D70DD" w:rsidRDefault="00D94B72" w:rsidP="00E93046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t>Activity of Daily Living (ADLs) and Instrumental Activities of Daily Living (IADLs)</w:t>
      </w:r>
    </w:p>
    <w:p w14:paraId="3FC45307" w14:textId="77777777" w:rsidR="00D94B72" w:rsidRPr="007D70DD" w:rsidRDefault="00D94B72" w:rsidP="00E93046">
      <w:pPr>
        <w:rPr>
          <w:szCs w:val="24"/>
        </w:rPr>
      </w:pPr>
      <w:r w:rsidRPr="007D70DD">
        <w:rPr>
          <w:szCs w:val="24"/>
        </w:rPr>
        <w:t>Please select the response which best describes your abilities</w:t>
      </w:r>
      <w:r w:rsidR="008419F1" w:rsidRPr="007D70DD">
        <w:rPr>
          <w:szCs w:val="24"/>
        </w:rPr>
        <w:t>.</w:t>
      </w:r>
    </w:p>
    <w:p w14:paraId="69B201EA" w14:textId="77777777" w:rsidR="00D94B72" w:rsidRPr="007D70DD" w:rsidRDefault="00D94B72" w:rsidP="00E9304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1980"/>
        <w:gridCol w:w="2070"/>
        <w:gridCol w:w="900"/>
      </w:tblGrid>
      <w:tr w:rsidR="00D94B72" w:rsidRPr="007D70DD" w14:paraId="2E84540C" w14:textId="77777777" w:rsidTr="00967DF7">
        <w:tc>
          <w:tcPr>
            <w:tcW w:w="5575" w:type="dxa"/>
            <w:shd w:val="clear" w:color="auto" w:fill="auto"/>
          </w:tcPr>
          <w:p w14:paraId="6D006E0F" w14:textId="77777777" w:rsidR="00D94B72" w:rsidRPr="007D70DD" w:rsidRDefault="00D94B7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need help from others for your personal care such as eating, dressing, toileting, or getting around the house?</w:t>
            </w:r>
          </w:p>
        </w:tc>
        <w:tc>
          <w:tcPr>
            <w:tcW w:w="1980" w:type="dxa"/>
            <w:shd w:val="clear" w:color="auto" w:fill="auto"/>
          </w:tcPr>
          <w:p w14:paraId="448B1F8C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28461F7E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2532F240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4BE45BD5" w14:textId="77777777" w:rsidTr="00967DF7">
        <w:tc>
          <w:tcPr>
            <w:tcW w:w="5575" w:type="dxa"/>
            <w:shd w:val="clear" w:color="auto" w:fill="auto"/>
          </w:tcPr>
          <w:p w14:paraId="25991F30" w14:textId="77777777" w:rsidR="00D94B72" w:rsidRPr="007D70DD" w:rsidRDefault="00D94B72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experience incontinence?</w:t>
            </w:r>
          </w:p>
        </w:tc>
        <w:tc>
          <w:tcPr>
            <w:tcW w:w="1980" w:type="dxa"/>
            <w:shd w:val="clear" w:color="auto" w:fill="auto"/>
          </w:tcPr>
          <w:p w14:paraId="7E4E2B35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17DC87FE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0259D8F2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1FDE7C54" w14:textId="77777777" w:rsidTr="00967DF7">
        <w:tc>
          <w:tcPr>
            <w:tcW w:w="5575" w:type="dxa"/>
            <w:shd w:val="clear" w:color="auto" w:fill="auto"/>
          </w:tcPr>
          <w:p w14:paraId="12A3E2C2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need help with using the telephone?</w:t>
            </w:r>
          </w:p>
        </w:tc>
        <w:tc>
          <w:tcPr>
            <w:tcW w:w="1980" w:type="dxa"/>
            <w:shd w:val="clear" w:color="auto" w:fill="auto"/>
          </w:tcPr>
          <w:p w14:paraId="343EF7EE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6EBA3BED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7999E476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0185ED8A" w14:textId="77777777" w:rsidTr="00967DF7">
        <w:tc>
          <w:tcPr>
            <w:tcW w:w="5575" w:type="dxa"/>
            <w:shd w:val="clear" w:color="auto" w:fill="auto"/>
          </w:tcPr>
          <w:p w14:paraId="355466ED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need help with shopping?</w:t>
            </w:r>
          </w:p>
        </w:tc>
        <w:tc>
          <w:tcPr>
            <w:tcW w:w="1980" w:type="dxa"/>
            <w:shd w:val="clear" w:color="auto" w:fill="auto"/>
          </w:tcPr>
          <w:p w14:paraId="01FD65B9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71341297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75BA2763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72B2E9D8" w14:textId="77777777" w:rsidTr="00967DF7">
        <w:tc>
          <w:tcPr>
            <w:tcW w:w="5575" w:type="dxa"/>
            <w:shd w:val="clear" w:color="auto" w:fill="auto"/>
          </w:tcPr>
          <w:p w14:paraId="09F68241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need help with food preparation?</w:t>
            </w:r>
          </w:p>
        </w:tc>
        <w:tc>
          <w:tcPr>
            <w:tcW w:w="1980" w:type="dxa"/>
            <w:shd w:val="clear" w:color="auto" w:fill="auto"/>
          </w:tcPr>
          <w:p w14:paraId="50EFB727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175239B6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487CB184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22FCDB1E" w14:textId="77777777" w:rsidTr="00967DF7">
        <w:tc>
          <w:tcPr>
            <w:tcW w:w="5575" w:type="dxa"/>
            <w:shd w:val="clear" w:color="auto" w:fill="auto"/>
          </w:tcPr>
          <w:p w14:paraId="54C1FBF4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need help with housekeeping?</w:t>
            </w:r>
          </w:p>
        </w:tc>
        <w:tc>
          <w:tcPr>
            <w:tcW w:w="1980" w:type="dxa"/>
            <w:shd w:val="clear" w:color="auto" w:fill="auto"/>
          </w:tcPr>
          <w:p w14:paraId="30EB9C7A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59DED02E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53E56913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0AFCFAB2" w14:textId="77777777" w:rsidTr="00967DF7">
        <w:tc>
          <w:tcPr>
            <w:tcW w:w="5575" w:type="dxa"/>
            <w:shd w:val="clear" w:color="auto" w:fill="auto"/>
          </w:tcPr>
          <w:p w14:paraId="596EBFE0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need help with laundry?</w:t>
            </w:r>
          </w:p>
        </w:tc>
        <w:tc>
          <w:tcPr>
            <w:tcW w:w="1980" w:type="dxa"/>
            <w:shd w:val="clear" w:color="auto" w:fill="auto"/>
          </w:tcPr>
          <w:p w14:paraId="08C3D423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5BADFB6F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3C93BE6C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05F7C70C" w14:textId="77777777" w:rsidTr="00967DF7">
        <w:tc>
          <w:tcPr>
            <w:tcW w:w="5575" w:type="dxa"/>
            <w:shd w:val="clear" w:color="auto" w:fill="auto"/>
          </w:tcPr>
          <w:p w14:paraId="262A40C1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need help handling finances?</w:t>
            </w:r>
          </w:p>
        </w:tc>
        <w:tc>
          <w:tcPr>
            <w:tcW w:w="1980" w:type="dxa"/>
            <w:shd w:val="clear" w:color="auto" w:fill="auto"/>
          </w:tcPr>
          <w:p w14:paraId="3E02E788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107927D2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12F96DD9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7576F0F5" w14:textId="77777777" w:rsidTr="00967DF7">
        <w:tc>
          <w:tcPr>
            <w:tcW w:w="5575" w:type="dxa"/>
            <w:shd w:val="clear" w:color="auto" w:fill="auto"/>
          </w:tcPr>
          <w:p w14:paraId="0D9BC718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drive?</w:t>
            </w:r>
          </w:p>
        </w:tc>
        <w:tc>
          <w:tcPr>
            <w:tcW w:w="1980" w:type="dxa"/>
            <w:shd w:val="clear" w:color="auto" w:fill="auto"/>
          </w:tcPr>
          <w:p w14:paraId="2C318BE2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2070" w:type="dxa"/>
            <w:shd w:val="clear" w:color="auto" w:fill="auto"/>
          </w:tcPr>
          <w:p w14:paraId="03D01E5E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900" w:type="dxa"/>
            <w:shd w:val="clear" w:color="auto" w:fill="auto"/>
          </w:tcPr>
          <w:p w14:paraId="6229B7A4" w14:textId="77777777" w:rsidR="00D94B72" w:rsidRPr="007D70DD" w:rsidRDefault="00D94B72" w:rsidP="00E93046">
            <w:pPr>
              <w:rPr>
                <w:szCs w:val="24"/>
              </w:rPr>
            </w:pPr>
          </w:p>
        </w:tc>
      </w:tr>
      <w:tr w:rsidR="00D94B72" w:rsidRPr="007D70DD" w14:paraId="3EACC929" w14:textId="77777777" w:rsidTr="00967DF7">
        <w:trPr>
          <w:trHeight w:val="701"/>
        </w:trPr>
        <w:tc>
          <w:tcPr>
            <w:tcW w:w="5575" w:type="dxa"/>
            <w:shd w:val="clear" w:color="auto" w:fill="auto"/>
          </w:tcPr>
          <w:p w14:paraId="6F06D3CC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Do you manage your own medication?</w:t>
            </w:r>
          </w:p>
        </w:tc>
        <w:tc>
          <w:tcPr>
            <w:tcW w:w="1980" w:type="dxa"/>
            <w:shd w:val="clear" w:color="auto" w:fill="auto"/>
          </w:tcPr>
          <w:p w14:paraId="73F82F6B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Yes, independent__</w:t>
            </w:r>
          </w:p>
        </w:tc>
        <w:tc>
          <w:tcPr>
            <w:tcW w:w="2070" w:type="dxa"/>
            <w:shd w:val="clear" w:color="auto" w:fill="auto"/>
          </w:tcPr>
          <w:p w14:paraId="134014E2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Yes, independent with pre pour__</w:t>
            </w:r>
          </w:p>
        </w:tc>
        <w:tc>
          <w:tcPr>
            <w:tcW w:w="900" w:type="dxa"/>
            <w:shd w:val="clear" w:color="auto" w:fill="auto"/>
          </w:tcPr>
          <w:p w14:paraId="1C6DE311" w14:textId="77777777" w:rsidR="00D94B72" w:rsidRPr="007D70DD" w:rsidRDefault="006C67FA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</w:tbl>
    <w:p w14:paraId="05ADF666" w14:textId="27ECA05E" w:rsidR="00D94B72" w:rsidRDefault="00D94B72" w:rsidP="00E93046">
      <w:pPr>
        <w:rPr>
          <w:szCs w:val="24"/>
        </w:rPr>
      </w:pPr>
    </w:p>
    <w:p w14:paraId="717DA1ED" w14:textId="77777777" w:rsidR="00B37E4C" w:rsidRDefault="00B37E4C" w:rsidP="00A12B10">
      <w:pPr>
        <w:rPr>
          <w:szCs w:val="24"/>
        </w:rPr>
      </w:pPr>
    </w:p>
    <w:p w14:paraId="28B9E557" w14:textId="77777777" w:rsidR="00B37E4C" w:rsidRDefault="00B37E4C" w:rsidP="00A12B10">
      <w:pPr>
        <w:rPr>
          <w:szCs w:val="24"/>
        </w:rPr>
      </w:pPr>
    </w:p>
    <w:p w14:paraId="54B84E78" w14:textId="4384AB39" w:rsidR="00B37E4C" w:rsidRDefault="00B37E4C" w:rsidP="00A12B10">
      <w:pPr>
        <w:rPr>
          <w:szCs w:val="24"/>
        </w:rPr>
      </w:pPr>
    </w:p>
    <w:p w14:paraId="53A97529" w14:textId="77777777" w:rsidR="00A40809" w:rsidRDefault="00A40809" w:rsidP="00A12B10">
      <w:pPr>
        <w:rPr>
          <w:b/>
          <w:bCs/>
          <w:szCs w:val="24"/>
          <w:u w:val="single"/>
        </w:rPr>
      </w:pPr>
    </w:p>
    <w:p w14:paraId="4DFAC653" w14:textId="79E80297" w:rsidR="00A12B10" w:rsidRPr="007D70DD" w:rsidRDefault="00A12B10" w:rsidP="00A12B10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lastRenderedPageBreak/>
        <w:t xml:space="preserve">Health and Safety Screening </w:t>
      </w:r>
    </w:p>
    <w:p w14:paraId="28974495" w14:textId="77777777" w:rsidR="00A12B10" w:rsidRPr="007D70DD" w:rsidRDefault="00A12B10" w:rsidP="00A12B10">
      <w:pPr>
        <w:rPr>
          <w:szCs w:val="24"/>
        </w:rPr>
      </w:pPr>
      <w:r w:rsidRPr="007D70DD">
        <w:rPr>
          <w:szCs w:val="24"/>
        </w:rPr>
        <w:t>Please check the responses which best describe your status</w:t>
      </w:r>
      <w:r w:rsidRPr="007D70DD">
        <w:rPr>
          <w:b/>
          <w:bCs/>
          <w:szCs w:val="24"/>
        </w:rPr>
        <w:t>.</w:t>
      </w:r>
    </w:p>
    <w:p w14:paraId="4E2EC738" w14:textId="77777777" w:rsidR="00A12B10" w:rsidRPr="007D70DD" w:rsidRDefault="00A12B10" w:rsidP="00A12B10">
      <w:pPr>
        <w:rPr>
          <w:szCs w:val="24"/>
          <w:u w:val="single"/>
        </w:rPr>
      </w:pPr>
    </w:p>
    <w:p w14:paraId="739D86EF" w14:textId="77777777" w:rsidR="00A12B10" w:rsidRPr="007D70DD" w:rsidRDefault="00A12B10" w:rsidP="00A12B10">
      <w:pPr>
        <w:rPr>
          <w:szCs w:val="24"/>
        </w:rPr>
      </w:pPr>
      <w:r w:rsidRPr="007D70DD">
        <w:rPr>
          <w:szCs w:val="24"/>
        </w:rPr>
        <w:t>Health Status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530"/>
        <w:gridCol w:w="1440"/>
        <w:gridCol w:w="1388"/>
        <w:gridCol w:w="1687"/>
      </w:tblGrid>
      <w:tr w:rsidR="00A12B10" w:rsidRPr="007D70DD" w14:paraId="45F46968" w14:textId="77777777" w:rsidTr="0030463B">
        <w:tc>
          <w:tcPr>
            <w:tcW w:w="3528" w:type="dxa"/>
            <w:shd w:val="clear" w:color="auto" w:fill="auto"/>
          </w:tcPr>
          <w:p w14:paraId="7D4E659F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In general, </w:t>
            </w:r>
            <w:r>
              <w:rPr>
                <w:szCs w:val="24"/>
              </w:rPr>
              <w:t>do you</w:t>
            </w:r>
            <w:r w:rsidRPr="007D70DD">
              <w:rPr>
                <w:szCs w:val="24"/>
              </w:rPr>
              <w:t xml:space="preserve"> report</w:t>
            </w:r>
            <w:r>
              <w:rPr>
                <w:szCs w:val="24"/>
              </w:rPr>
              <w:t xml:space="preserve"> your </w:t>
            </w:r>
            <w:r w:rsidRPr="007D70DD">
              <w:rPr>
                <w:szCs w:val="24"/>
              </w:rPr>
              <w:t xml:space="preserve">health as </w:t>
            </w:r>
          </w:p>
        </w:tc>
        <w:tc>
          <w:tcPr>
            <w:tcW w:w="1530" w:type="dxa"/>
            <w:shd w:val="clear" w:color="auto" w:fill="auto"/>
          </w:tcPr>
          <w:p w14:paraId="439D8D0E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Excellent__</w:t>
            </w:r>
          </w:p>
        </w:tc>
        <w:tc>
          <w:tcPr>
            <w:tcW w:w="1440" w:type="dxa"/>
            <w:shd w:val="clear" w:color="auto" w:fill="auto"/>
          </w:tcPr>
          <w:p w14:paraId="0E393B83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Good__</w:t>
            </w:r>
          </w:p>
        </w:tc>
        <w:tc>
          <w:tcPr>
            <w:tcW w:w="1080" w:type="dxa"/>
            <w:shd w:val="clear" w:color="auto" w:fill="auto"/>
          </w:tcPr>
          <w:p w14:paraId="44ACD9DF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Fair__</w:t>
            </w:r>
          </w:p>
        </w:tc>
        <w:tc>
          <w:tcPr>
            <w:tcW w:w="1687" w:type="dxa"/>
            <w:shd w:val="clear" w:color="auto" w:fill="auto"/>
          </w:tcPr>
          <w:p w14:paraId="362F0C37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Poor__</w:t>
            </w:r>
          </w:p>
        </w:tc>
      </w:tr>
      <w:tr w:rsidR="00A12B10" w:rsidRPr="007D70DD" w14:paraId="4EA2A249" w14:textId="77777777" w:rsidTr="0030463B">
        <w:tc>
          <w:tcPr>
            <w:tcW w:w="3528" w:type="dxa"/>
            <w:shd w:val="clear" w:color="auto" w:fill="auto"/>
          </w:tcPr>
          <w:p w14:paraId="4C7C82F0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In general, </w:t>
            </w:r>
            <w:r>
              <w:rPr>
                <w:szCs w:val="24"/>
              </w:rPr>
              <w:t>do you</w:t>
            </w:r>
            <w:r w:rsidRPr="007D70DD">
              <w:rPr>
                <w:szCs w:val="24"/>
              </w:rPr>
              <w:t xml:space="preserve"> report</w:t>
            </w:r>
            <w:r>
              <w:rPr>
                <w:szCs w:val="24"/>
              </w:rPr>
              <w:t xml:space="preserve"> your</w:t>
            </w:r>
            <w:r w:rsidRPr="007D70DD">
              <w:rPr>
                <w:szCs w:val="24"/>
              </w:rPr>
              <w:t xml:space="preserve"> life as</w:t>
            </w:r>
          </w:p>
        </w:tc>
        <w:tc>
          <w:tcPr>
            <w:tcW w:w="1530" w:type="dxa"/>
            <w:shd w:val="clear" w:color="auto" w:fill="auto"/>
          </w:tcPr>
          <w:p w14:paraId="5FB807F4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Excellent__</w:t>
            </w:r>
          </w:p>
        </w:tc>
        <w:tc>
          <w:tcPr>
            <w:tcW w:w="1440" w:type="dxa"/>
            <w:shd w:val="clear" w:color="auto" w:fill="auto"/>
          </w:tcPr>
          <w:p w14:paraId="32160285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Good__</w:t>
            </w:r>
          </w:p>
        </w:tc>
        <w:tc>
          <w:tcPr>
            <w:tcW w:w="1080" w:type="dxa"/>
            <w:shd w:val="clear" w:color="auto" w:fill="auto"/>
          </w:tcPr>
          <w:p w14:paraId="116B6ADB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Fair__</w:t>
            </w:r>
          </w:p>
        </w:tc>
        <w:tc>
          <w:tcPr>
            <w:tcW w:w="1687" w:type="dxa"/>
            <w:shd w:val="clear" w:color="auto" w:fill="auto"/>
          </w:tcPr>
          <w:p w14:paraId="60EF126C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Poor__</w:t>
            </w:r>
          </w:p>
        </w:tc>
      </w:tr>
      <w:tr w:rsidR="00A12B10" w:rsidRPr="007D70DD" w14:paraId="17863475" w14:textId="77777777" w:rsidTr="0030463B">
        <w:tc>
          <w:tcPr>
            <w:tcW w:w="3528" w:type="dxa"/>
            <w:shd w:val="clear" w:color="auto" w:fill="auto"/>
          </w:tcPr>
          <w:p w14:paraId="50389752" w14:textId="77777777" w:rsidR="00A12B10" w:rsidRPr="007D70DD" w:rsidRDefault="00A12B10" w:rsidP="0030463B">
            <w:pPr>
              <w:rPr>
                <w:szCs w:val="24"/>
              </w:rPr>
            </w:pPr>
            <w:r>
              <w:rPr>
                <w:szCs w:val="24"/>
              </w:rPr>
              <w:t>Do you</w:t>
            </w:r>
            <w:r w:rsidRPr="007D70DD">
              <w:rPr>
                <w:szCs w:val="24"/>
              </w:rPr>
              <w:t xml:space="preserve"> report</w:t>
            </w:r>
            <w:r>
              <w:rPr>
                <w:szCs w:val="24"/>
              </w:rPr>
              <w:t xml:space="preserve"> </w:t>
            </w:r>
            <w:r w:rsidRPr="007D70DD">
              <w:rPr>
                <w:szCs w:val="24"/>
              </w:rPr>
              <w:t xml:space="preserve">sleep patterns as </w:t>
            </w:r>
          </w:p>
        </w:tc>
        <w:tc>
          <w:tcPr>
            <w:tcW w:w="1530" w:type="dxa"/>
            <w:shd w:val="clear" w:color="auto" w:fill="auto"/>
          </w:tcPr>
          <w:p w14:paraId="26120599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Sleeping well__</w:t>
            </w:r>
          </w:p>
        </w:tc>
        <w:tc>
          <w:tcPr>
            <w:tcW w:w="1440" w:type="dxa"/>
            <w:shd w:val="clear" w:color="auto" w:fill="auto"/>
          </w:tcPr>
          <w:p w14:paraId="1C6D8C23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Up all night__</w:t>
            </w:r>
          </w:p>
        </w:tc>
        <w:tc>
          <w:tcPr>
            <w:tcW w:w="1080" w:type="dxa"/>
            <w:shd w:val="clear" w:color="auto" w:fill="auto"/>
          </w:tcPr>
          <w:p w14:paraId="31A5CE1E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Restless__</w:t>
            </w:r>
          </w:p>
        </w:tc>
        <w:tc>
          <w:tcPr>
            <w:tcW w:w="1687" w:type="dxa"/>
            <w:shd w:val="clear" w:color="auto" w:fill="auto"/>
          </w:tcPr>
          <w:p w14:paraId="40E11F9A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Sleeping more__</w:t>
            </w:r>
          </w:p>
        </w:tc>
      </w:tr>
      <w:tr w:rsidR="00A12B10" w:rsidRPr="007D70DD" w14:paraId="12F6E385" w14:textId="77777777" w:rsidTr="0030463B">
        <w:tc>
          <w:tcPr>
            <w:tcW w:w="3528" w:type="dxa"/>
            <w:shd w:val="clear" w:color="auto" w:fill="auto"/>
          </w:tcPr>
          <w:p w14:paraId="12973A5C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Have you seen a dentist in the last year</w:t>
            </w:r>
          </w:p>
        </w:tc>
        <w:tc>
          <w:tcPr>
            <w:tcW w:w="1530" w:type="dxa"/>
            <w:shd w:val="clear" w:color="auto" w:fill="auto"/>
          </w:tcPr>
          <w:p w14:paraId="4EA68455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1440" w:type="dxa"/>
            <w:shd w:val="clear" w:color="auto" w:fill="auto"/>
          </w:tcPr>
          <w:p w14:paraId="652F9176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  <w:tc>
          <w:tcPr>
            <w:tcW w:w="1080" w:type="dxa"/>
            <w:shd w:val="clear" w:color="auto" w:fill="auto"/>
          </w:tcPr>
          <w:p w14:paraId="6CEC3AE0" w14:textId="77777777" w:rsidR="00A12B10" w:rsidRPr="007D70DD" w:rsidRDefault="00A12B10" w:rsidP="0030463B">
            <w:pPr>
              <w:rPr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3D9B8981" w14:textId="77777777" w:rsidR="00A12B10" w:rsidRPr="007D70DD" w:rsidRDefault="00A12B10" w:rsidP="0030463B">
            <w:pPr>
              <w:rPr>
                <w:szCs w:val="24"/>
              </w:rPr>
            </w:pPr>
          </w:p>
        </w:tc>
      </w:tr>
    </w:tbl>
    <w:p w14:paraId="24832E00" w14:textId="77777777" w:rsidR="00A12B10" w:rsidRPr="007D70DD" w:rsidRDefault="00A12B10" w:rsidP="00A12B10">
      <w:pPr>
        <w:rPr>
          <w:szCs w:val="24"/>
        </w:rPr>
      </w:pPr>
    </w:p>
    <w:p w14:paraId="578870D1" w14:textId="77777777" w:rsidR="00A12B10" w:rsidRPr="007D70DD" w:rsidRDefault="00A12B10" w:rsidP="00A12B10">
      <w:pPr>
        <w:rPr>
          <w:szCs w:val="24"/>
        </w:rPr>
      </w:pPr>
      <w:r w:rsidRPr="007D70DD">
        <w:rPr>
          <w:szCs w:val="24"/>
        </w:rPr>
        <w:t xml:space="preserve">Physical Activity </w:t>
      </w:r>
    </w:p>
    <w:p w14:paraId="285CF252" w14:textId="77777777" w:rsidR="00A12B10" w:rsidRPr="007D70DD" w:rsidRDefault="00A12B10" w:rsidP="00A12B10">
      <w:pPr>
        <w:rPr>
          <w:szCs w:val="24"/>
        </w:rPr>
      </w:pPr>
      <w:r w:rsidRPr="007D70DD">
        <w:rPr>
          <w:szCs w:val="24"/>
        </w:rPr>
        <w:t>Do you exercise for about 20 minutes or more three days a week? No__ Yes, sometimes__ Yes most of the time__ Yes always__</w:t>
      </w:r>
    </w:p>
    <w:p w14:paraId="10C8F8F3" w14:textId="77777777" w:rsidR="00A12B10" w:rsidRPr="007D70DD" w:rsidRDefault="00A12B10" w:rsidP="00A12B10">
      <w:pPr>
        <w:rPr>
          <w:szCs w:val="24"/>
        </w:rPr>
      </w:pPr>
    </w:p>
    <w:p w14:paraId="09034EDC" w14:textId="77777777" w:rsidR="00A12B10" w:rsidRPr="007D70DD" w:rsidRDefault="00A12B10" w:rsidP="00A12B10">
      <w:pPr>
        <w:rPr>
          <w:szCs w:val="24"/>
        </w:rPr>
      </w:pPr>
      <w:r w:rsidRPr="007D70DD">
        <w:rPr>
          <w:szCs w:val="24"/>
        </w:rPr>
        <w:t xml:space="preserve">Nutritional Assessment </w:t>
      </w:r>
    </w:p>
    <w:p w14:paraId="5EF4F376" w14:textId="77777777" w:rsidR="00A12B10" w:rsidRPr="007D70DD" w:rsidRDefault="00A12B10" w:rsidP="00A12B10">
      <w:pPr>
        <w:rPr>
          <w:szCs w:val="24"/>
        </w:rPr>
      </w:pPr>
      <w:r w:rsidRPr="007D70DD">
        <w:rPr>
          <w:szCs w:val="24"/>
        </w:rPr>
        <w:t>Do you eat a balanced diet including daily serving of fruits, vegetables, and whole grains? No__ Yes, sometimes__ Yes most of the time__ Yes, always__</w:t>
      </w:r>
    </w:p>
    <w:p w14:paraId="762CCFC7" w14:textId="77777777" w:rsidR="00A12B10" w:rsidRDefault="00A12B10" w:rsidP="00A12B10">
      <w:pPr>
        <w:rPr>
          <w:color w:val="FF0000"/>
          <w:szCs w:val="24"/>
          <w:u w:val="single"/>
        </w:rPr>
      </w:pPr>
    </w:p>
    <w:p w14:paraId="302C044C" w14:textId="77777777" w:rsidR="00A12B10" w:rsidRPr="007D70DD" w:rsidRDefault="00A12B10" w:rsidP="00A12B10">
      <w:pPr>
        <w:rPr>
          <w:szCs w:val="24"/>
        </w:rPr>
      </w:pPr>
      <w:r w:rsidRPr="007D70DD">
        <w:rPr>
          <w:szCs w:val="24"/>
        </w:rPr>
        <w:t>Safety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893"/>
        <w:gridCol w:w="839"/>
      </w:tblGrid>
      <w:tr w:rsidR="00A12B10" w:rsidRPr="007D70DD" w14:paraId="1B19BEAF" w14:textId="77777777" w:rsidTr="0030463B">
        <w:tc>
          <w:tcPr>
            <w:tcW w:w="7198" w:type="dxa"/>
            <w:shd w:val="clear" w:color="auto" w:fill="auto"/>
          </w:tcPr>
          <w:p w14:paraId="23ADACF4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Do </w:t>
            </w:r>
            <w:r>
              <w:rPr>
                <w:szCs w:val="24"/>
              </w:rPr>
              <w:t>you</w:t>
            </w:r>
            <w:r w:rsidRPr="007D70DD">
              <w:rPr>
                <w:szCs w:val="24"/>
              </w:rPr>
              <w:t xml:space="preserve"> live alone?</w:t>
            </w:r>
          </w:p>
        </w:tc>
        <w:tc>
          <w:tcPr>
            <w:tcW w:w="740" w:type="dxa"/>
            <w:shd w:val="clear" w:color="auto" w:fill="auto"/>
          </w:tcPr>
          <w:p w14:paraId="58D0E235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720" w:type="dxa"/>
            <w:shd w:val="clear" w:color="auto" w:fill="auto"/>
          </w:tcPr>
          <w:p w14:paraId="6082F5BA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  <w:tr w:rsidR="00A12B10" w:rsidRPr="007D70DD" w14:paraId="6DC5B173" w14:textId="77777777" w:rsidTr="0030463B">
        <w:tc>
          <w:tcPr>
            <w:tcW w:w="7198" w:type="dxa"/>
            <w:shd w:val="clear" w:color="auto" w:fill="auto"/>
          </w:tcPr>
          <w:p w14:paraId="45B4F872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Does your home have </w:t>
            </w:r>
            <w:proofErr w:type="spellStart"/>
            <w:proofErr w:type="gramStart"/>
            <w:r w:rsidRPr="007D70DD">
              <w:rPr>
                <w:szCs w:val="24"/>
              </w:rPr>
              <w:t>throw</w:t>
            </w:r>
            <w:proofErr w:type="spellEnd"/>
            <w:proofErr w:type="gramEnd"/>
            <w:r w:rsidRPr="007D70DD">
              <w:rPr>
                <w:szCs w:val="24"/>
              </w:rPr>
              <w:t xml:space="preserve"> rugs, poor lighting or a slippery bathtub shower?</w:t>
            </w:r>
          </w:p>
        </w:tc>
        <w:tc>
          <w:tcPr>
            <w:tcW w:w="740" w:type="dxa"/>
            <w:shd w:val="clear" w:color="auto" w:fill="auto"/>
          </w:tcPr>
          <w:p w14:paraId="4AAC0215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720" w:type="dxa"/>
            <w:shd w:val="clear" w:color="auto" w:fill="auto"/>
          </w:tcPr>
          <w:p w14:paraId="43D8C335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  <w:tr w:rsidR="00A12B10" w:rsidRPr="007D70DD" w14:paraId="0EF82CD4" w14:textId="77777777" w:rsidTr="0030463B">
        <w:tc>
          <w:tcPr>
            <w:tcW w:w="7198" w:type="dxa"/>
            <w:shd w:val="clear" w:color="auto" w:fill="auto"/>
          </w:tcPr>
          <w:p w14:paraId="543589E1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Does your home have functioning smoke detection?</w:t>
            </w:r>
          </w:p>
        </w:tc>
        <w:tc>
          <w:tcPr>
            <w:tcW w:w="740" w:type="dxa"/>
            <w:shd w:val="clear" w:color="auto" w:fill="auto"/>
          </w:tcPr>
          <w:p w14:paraId="24F75561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720" w:type="dxa"/>
            <w:shd w:val="clear" w:color="auto" w:fill="auto"/>
          </w:tcPr>
          <w:p w14:paraId="3F933F82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  <w:tr w:rsidR="00A12B10" w:rsidRPr="007D70DD" w14:paraId="77EABA39" w14:textId="77777777" w:rsidTr="0030463B">
        <w:tc>
          <w:tcPr>
            <w:tcW w:w="7198" w:type="dxa"/>
            <w:shd w:val="clear" w:color="auto" w:fill="auto"/>
          </w:tcPr>
          <w:p w14:paraId="61DC893F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Do you use any assistive devices?</w:t>
            </w:r>
          </w:p>
        </w:tc>
        <w:tc>
          <w:tcPr>
            <w:tcW w:w="740" w:type="dxa"/>
            <w:shd w:val="clear" w:color="auto" w:fill="auto"/>
          </w:tcPr>
          <w:p w14:paraId="648A139F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720" w:type="dxa"/>
            <w:shd w:val="clear" w:color="auto" w:fill="auto"/>
          </w:tcPr>
          <w:p w14:paraId="201F9D85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  <w:tr w:rsidR="00A12B10" w:rsidRPr="007D70DD" w14:paraId="0DEED073" w14:textId="77777777" w:rsidTr="0030463B">
        <w:tc>
          <w:tcPr>
            <w:tcW w:w="7198" w:type="dxa"/>
            <w:shd w:val="clear" w:color="auto" w:fill="auto"/>
          </w:tcPr>
          <w:p w14:paraId="02F724C8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Do you always Fasten your seatbelt?</w:t>
            </w:r>
          </w:p>
        </w:tc>
        <w:tc>
          <w:tcPr>
            <w:tcW w:w="740" w:type="dxa"/>
            <w:shd w:val="clear" w:color="auto" w:fill="auto"/>
          </w:tcPr>
          <w:p w14:paraId="5E4ABABC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Yes__</w:t>
            </w:r>
          </w:p>
        </w:tc>
        <w:tc>
          <w:tcPr>
            <w:tcW w:w="720" w:type="dxa"/>
            <w:shd w:val="clear" w:color="auto" w:fill="auto"/>
          </w:tcPr>
          <w:p w14:paraId="73EAB356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No__</w:t>
            </w:r>
          </w:p>
        </w:tc>
      </w:tr>
    </w:tbl>
    <w:p w14:paraId="1DBF75F7" w14:textId="77777777" w:rsidR="00A12B10" w:rsidRDefault="00A12B10" w:rsidP="00A12B10">
      <w:pPr>
        <w:rPr>
          <w:b/>
          <w:bCs/>
          <w:szCs w:val="24"/>
          <w:u w:val="single"/>
        </w:rPr>
      </w:pPr>
    </w:p>
    <w:p w14:paraId="5DC66399" w14:textId="1EE7D0A2" w:rsidR="00A12B10" w:rsidRDefault="00A12B10" w:rsidP="00E93046">
      <w:pPr>
        <w:rPr>
          <w:szCs w:val="24"/>
        </w:rPr>
      </w:pPr>
    </w:p>
    <w:p w14:paraId="0C953FB0" w14:textId="77777777" w:rsidR="00A12B10" w:rsidRPr="007D70DD" w:rsidRDefault="00A12B10" w:rsidP="00A12B10">
      <w:pPr>
        <w:rPr>
          <w:szCs w:val="24"/>
        </w:rPr>
      </w:pPr>
      <w:r>
        <w:rPr>
          <w:b/>
          <w:bCs/>
          <w:szCs w:val="24"/>
          <w:u w:val="single"/>
        </w:rPr>
        <w:t>Depression Screening (PHQ-2)</w:t>
      </w:r>
    </w:p>
    <w:p w14:paraId="54B8EBFF" w14:textId="77777777" w:rsidR="00A12B10" w:rsidRPr="007D70DD" w:rsidRDefault="00A12B10" w:rsidP="00A12B10">
      <w:pPr>
        <w:rPr>
          <w:b/>
          <w:bCs/>
          <w:szCs w:val="24"/>
          <w:u w:val="single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1170"/>
        <w:gridCol w:w="1170"/>
        <w:gridCol w:w="1260"/>
        <w:gridCol w:w="1170"/>
      </w:tblGrid>
      <w:tr w:rsidR="00A12B10" w:rsidRPr="007D70DD" w14:paraId="51F085FE" w14:textId="77777777" w:rsidTr="0030463B">
        <w:tc>
          <w:tcPr>
            <w:tcW w:w="6115" w:type="dxa"/>
            <w:shd w:val="clear" w:color="auto" w:fill="auto"/>
          </w:tcPr>
          <w:p w14:paraId="55428428" w14:textId="77777777" w:rsidR="00A12B10" w:rsidRDefault="00A12B10" w:rsidP="0030463B">
            <w:pPr>
              <w:rPr>
                <w:szCs w:val="24"/>
              </w:rPr>
            </w:pPr>
            <w:bookmarkStart w:id="3" w:name="_Hlk91603896"/>
            <w:bookmarkStart w:id="4" w:name="_Hlk99104410"/>
            <w:r w:rsidRPr="007D70DD">
              <w:rPr>
                <w:szCs w:val="24"/>
              </w:rPr>
              <w:t xml:space="preserve">Over the last 2 weeks, how often have you been bothered by </w:t>
            </w:r>
            <w:r>
              <w:rPr>
                <w:szCs w:val="24"/>
              </w:rPr>
              <w:t xml:space="preserve">any of the following? </w:t>
            </w:r>
          </w:p>
          <w:p w14:paraId="73D4C94C" w14:textId="77777777" w:rsidR="00A12B10" w:rsidRPr="007D70DD" w:rsidRDefault="00A12B10" w:rsidP="0030463B">
            <w:pPr>
              <w:rPr>
                <w:szCs w:val="24"/>
              </w:rPr>
            </w:pPr>
            <w:r w:rsidRPr="007D2CE6">
              <w:rPr>
                <w:i/>
                <w:iCs/>
                <w:szCs w:val="24"/>
              </w:rPr>
              <w:t>Please circle one response for each question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14:paraId="453B4F7C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Not at al</w:t>
            </w:r>
            <w:r>
              <w:rPr>
                <w:szCs w:val="24"/>
              </w:rPr>
              <w:t>l</w:t>
            </w:r>
          </w:p>
        </w:tc>
        <w:tc>
          <w:tcPr>
            <w:tcW w:w="1170" w:type="dxa"/>
            <w:shd w:val="clear" w:color="auto" w:fill="auto"/>
          </w:tcPr>
          <w:p w14:paraId="0F653106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Several days</w:t>
            </w:r>
          </w:p>
        </w:tc>
        <w:tc>
          <w:tcPr>
            <w:tcW w:w="1260" w:type="dxa"/>
            <w:shd w:val="clear" w:color="auto" w:fill="auto"/>
          </w:tcPr>
          <w:p w14:paraId="38167903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More than half the days</w:t>
            </w:r>
          </w:p>
        </w:tc>
        <w:tc>
          <w:tcPr>
            <w:tcW w:w="1170" w:type="dxa"/>
            <w:shd w:val="clear" w:color="auto" w:fill="auto"/>
          </w:tcPr>
          <w:p w14:paraId="512D4D04" w14:textId="77777777" w:rsidR="00A12B10" w:rsidRPr="007D70DD" w:rsidRDefault="00A12B10" w:rsidP="0030463B">
            <w:pPr>
              <w:rPr>
                <w:szCs w:val="24"/>
              </w:rPr>
            </w:pPr>
            <w:r w:rsidRPr="007D70DD">
              <w:rPr>
                <w:szCs w:val="24"/>
              </w:rPr>
              <w:t>Nearly every da</w:t>
            </w:r>
            <w:r>
              <w:rPr>
                <w:szCs w:val="24"/>
              </w:rPr>
              <w:t>y</w:t>
            </w:r>
          </w:p>
        </w:tc>
      </w:tr>
      <w:tr w:rsidR="00A12B10" w:rsidRPr="007D70DD" w14:paraId="7414C049" w14:textId="77777777" w:rsidTr="0030463B">
        <w:tc>
          <w:tcPr>
            <w:tcW w:w="6115" w:type="dxa"/>
            <w:shd w:val="clear" w:color="auto" w:fill="auto"/>
          </w:tcPr>
          <w:p w14:paraId="13513E90" w14:textId="77777777" w:rsidR="00A12B10" w:rsidRPr="007D2CE6" w:rsidRDefault="00A12B10" w:rsidP="0030463B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7D2CE6">
              <w:rPr>
                <w:szCs w:val="24"/>
              </w:rPr>
              <w:t>Do you have little interest or pleasure in doing things?</w:t>
            </w:r>
          </w:p>
        </w:tc>
        <w:tc>
          <w:tcPr>
            <w:tcW w:w="1170" w:type="dxa"/>
            <w:shd w:val="clear" w:color="auto" w:fill="auto"/>
          </w:tcPr>
          <w:p w14:paraId="2ED9D342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58A669C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98F747E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F74EF7F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3</w:t>
            </w:r>
          </w:p>
        </w:tc>
      </w:tr>
      <w:bookmarkEnd w:id="3"/>
      <w:tr w:rsidR="00A12B10" w:rsidRPr="007D70DD" w14:paraId="43736909" w14:textId="77777777" w:rsidTr="0030463B">
        <w:tc>
          <w:tcPr>
            <w:tcW w:w="6115" w:type="dxa"/>
            <w:shd w:val="clear" w:color="auto" w:fill="auto"/>
          </w:tcPr>
          <w:p w14:paraId="5B21B91D" w14:textId="77777777" w:rsidR="00A12B10" w:rsidRPr="007D2CE6" w:rsidRDefault="00A12B10" w:rsidP="0030463B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7D2CE6">
              <w:rPr>
                <w:szCs w:val="24"/>
              </w:rPr>
              <w:t>Do you feel down, depressed, or hopeless?</w:t>
            </w:r>
          </w:p>
        </w:tc>
        <w:tc>
          <w:tcPr>
            <w:tcW w:w="1170" w:type="dxa"/>
            <w:shd w:val="clear" w:color="auto" w:fill="auto"/>
          </w:tcPr>
          <w:p w14:paraId="37C76C78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89916C0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40AB7D1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A3A8E56" w14:textId="77777777" w:rsidR="00A12B10" w:rsidRPr="007D2CE6" w:rsidRDefault="00A12B10" w:rsidP="0030463B">
            <w:pPr>
              <w:rPr>
                <w:b/>
                <w:bCs/>
                <w:szCs w:val="24"/>
              </w:rPr>
            </w:pPr>
            <w:r w:rsidRPr="007D2CE6">
              <w:rPr>
                <w:b/>
                <w:bCs/>
                <w:szCs w:val="24"/>
              </w:rPr>
              <w:t>3</w:t>
            </w:r>
          </w:p>
        </w:tc>
      </w:tr>
      <w:bookmarkEnd w:id="4"/>
    </w:tbl>
    <w:p w14:paraId="3D915869" w14:textId="77777777" w:rsidR="00A12B10" w:rsidRDefault="00A12B10" w:rsidP="00A12B10">
      <w:pPr>
        <w:rPr>
          <w:szCs w:val="24"/>
        </w:rPr>
      </w:pPr>
    </w:p>
    <w:p w14:paraId="3E3B877B" w14:textId="0CC94F1B" w:rsidR="00A12B10" w:rsidRDefault="00A12B10" w:rsidP="00E93046">
      <w:pPr>
        <w:rPr>
          <w:szCs w:val="24"/>
        </w:rPr>
      </w:pPr>
    </w:p>
    <w:p w14:paraId="21EC74FC" w14:textId="77777777" w:rsidR="00A12B10" w:rsidRPr="007D70DD" w:rsidRDefault="00A12B10" w:rsidP="00E93046">
      <w:pPr>
        <w:rPr>
          <w:szCs w:val="24"/>
        </w:rPr>
      </w:pPr>
    </w:p>
    <w:p w14:paraId="63A00B19" w14:textId="77777777" w:rsidR="00A72F24" w:rsidRDefault="00A72F24" w:rsidP="00E93046">
      <w:pPr>
        <w:rPr>
          <w:b/>
          <w:bCs/>
          <w:szCs w:val="24"/>
          <w:u w:val="single"/>
        </w:rPr>
      </w:pPr>
    </w:p>
    <w:p w14:paraId="23642EB2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64775B24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0F0BD274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2722A3CF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65C6D922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39C06A21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3CB2AD46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0C85A6F3" w14:textId="71935862" w:rsidR="00AE1D95" w:rsidRPr="007D70DD" w:rsidRDefault="00AE1D95" w:rsidP="00E93046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lastRenderedPageBreak/>
        <w:t>Medical History</w:t>
      </w:r>
    </w:p>
    <w:p w14:paraId="7E626A40" w14:textId="77777777" w:rsidR="00AE1D95" w:rsidRPr="007D70DD" w:rsidRDefault="00AE1D95" w:rsidP="00E93046">
      <w:pPr>
        <w:rPr>
          <w:szCs w:val="24"/>
        </w:rPr>
      </w:pPr>
      <w:bookmarkStart w:id="5" w:name="_Hlk91610253"/>
      <w:bookmarkStart w:id="6" w:name="_Hlk91610833"/>
      <w:r w:rsidRPr="007D70DD">
        <w:rPr>
          <w:szCs w:val="24"/>
        </w:rPr>
        <w:t>Please indicate with a check mark if you experience any of the following</w:t>
      </w:r>
      <w:bookmarkEnd w:id="5"/>
      <w:r w:rsidR="008419F1" w:rsidRPr="007D70DD">
        <w:rPr>
          <w:szCs w:val="24"/>
        </w:rPr>
        <w:t>.</w:t>
      </w:r>
    </w:p>
    <w:bookmarkEnd w:id="6"/>
    <w:p w14:paraId="20931F60" w14:textId="77777777" w:rsidR="00D94B72" w:rsidRPr="007D70DD" w:rsidRDefault="00D94B72" w:rsidP="00E9304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3217"/>
        <w:gridCol w:w="990"/>
        <w:gridCol w:w="1012"/>
      </w:tblGrid>
      <w:tr w:rsidR="009803C0" w:rsidRPr="007D70DD" w14:paraId="58DBED28" w14:textId="77777777" w:rsidTr="00967DF7">
        <w:tc>
          <w:tcPr>
            <w:tcW w:w="2808" w:type="dxa"/>
            <w:shd w:val="clear" w:color="auto" w:fill="auto"/>
          </w:tcPr>
          <w:p w14:paraId="47275EBF" w14:textId="77777777" w:rsidR="009803C0" w:rsidRPr="007D70DD" w:rsidRDefault="009803C0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C6A9A0E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30A4EEAB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No</w:t>
            </w:r>
          </w:p>
        </w:tc>
        <w:tc>
          <w:tcPr>
            <w:tcW w:w="3217" w:type="dxa"/>
            <w:shd w:val="clear" w:color="auto" w:fill="auto"/>
          </w:tcPr>
          <w:p w14:paraId="4264D8F5" w14:textId="77777777" w:rsidR="009803C0" w:rsidRPr="007D70DD" w:rsidRDefault="009803C0" w:rsidP="00E93046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1E409BE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Yes</w:t>
            </w:r>
          </w:p>
        </w:tc>
        <w:tc>
          <w:tcPr>
            <w:tcW w:w="1012" w:type="dxa"/>
            <w:shd w:val="clear" w:color="auto" w:fill="auto"/>
          </w:tcPr>
          <w:p w14:paraId="14569697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No</w:t>
            </w:r>
          </w:p>
        </w:tc>
      </w:tr>
      <w:tr w:rsidR="009803C0" w:rsidRPr="007D70DD" w14:paraId="394C7BDA" w14:textId="77777777" w:rsidTr="00967DF7">
        <w:tc>
          <w:tcPr>
            <w:tcW w:w="2808" w:type="dxa"/>
            <w:shd w:val="clear" w:color="auto" w:fill="auto"/>
          </w:tcPr>
          <w:p w14:paraId="0825EA41" w14:textId="77777777" w:rsidR="009803C0" w:rsidRPr="007D70DD" w:rsidRDefault="009803C0" w:rsidP="00E93046">
            <w:pPr>
              <w:rPr>
                <w:szCs w:val="24"/>
              </w:rPr>
            </w:pPr>
            <w:bookmarkStart w:id="7" w:name="_Hlk91609999"/>
            <w:r w:rsidRPr="007D70DD">
              <w:rPr>
                <w:szCs w:val="24"/>
              </w:rPr>
              <w:t>ADD/ADHD</w:t>
            </w:r>
          </w:p>
        </w:tc>
        <w:tc>
          <w:tcPr>
            <w:tcW w:w="900" w:type="dxa"/>
            <w:shd w:val="clear" w:color="auto" w:fill="auto"/>
          </w:tcPr>
          <w:p w14:paraId="31988779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391E7DA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4F786731" w14:textId="77777777" w:rsidR="009803C0" w:rsidRPr="007D70DD" w:rsidRDefault="00E63464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HIV/AIDS</w:t>
            </w:r>
          </w:p>
        </w:tc>
        <w:tc>
          <w:tcPr>
            <w:tcW w:w="990" w:type="dxa"/>
            <w:shd w:val="clear" w:color="auto" w:fill="auto"/>
          </w:tcPr>
          <w:p w14:paraId="591BAA33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55D59D8" w14:textId="77777777" w:rsidR="009803C0" w:rsidRPr="007D70DD" w:rsidRDefault="009803C0" w:rsidP="00E93046">
            <w:pPr>
              <w:rPr>
                <w:b/>
                <w:bCs/>
                <w:szCs w:val="24"/>
              </w:rPr>
            </w:pPr>
          </w:p>
        </w:tc>
      </w:tr>
      <w:tr w:rsidR="009803C0" w:rsidRPr="007D70DD" w14:paraId="1BA17CE6" w14:textId="77777777" w:rsidTr="00967DF7">
        <w:tc>
          <w:tcPr>
            <w:tcW w:w="2808" w:type="dxa"/>
            <w:shd w:val="clear" w:color="auto" w:fill="auto"/>
          </w:tcPr>
          <w:p w14:paraId="46381F81" w14:textId="77777777" w:rsidR="009803C0" w:rsidRPr="007D70DD" w:rsidRDefault="009803C0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Allergic Rhinitis</w:t>
            </w:r>
          </w:p>
        </w:tc>
        <w:tc>
          <w:tcPr>
            <w:tcW w:w="900" w:type="dxa"/>
            <w:shd w:val="clear" w:color="auto" w:fill="auto"/>
          </w:tcPr>
          <w:p w14:paraId="721D7260" w14:textId="77777777" w:rsidR="009803C0" w:rsidRPr="007D70DD" w:rsidRDefault="009803C0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EB9B6E5" w14:textId="77777777" w:rsidR="009803C0" w:rsidRPr="007D70DD" w:rsidRDefault="009803C0" w:rsidP="00E93046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65AA704A" w14:textId="77777777" w:rsidR="009803C0" w:rsidRPr="007D70DD" w:rsidRDefault="00E63464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Hypercholesterolemia</w:t>
            </w:r>
          </w:p>
        </w:tc>
        <w:tc>
          <w:tcPr>
            <w:tcW w:w="990" w:type="dxa"/>
            <w:shd w:val="clear" w:color="auto" w:fill="auto"/>
          </w:tcPr>
          <w:p w14:paraId="56A2C5E3" w14:textId="77777777" w:rsidR="009803C0" w:rsidRPr="007D70DD" w:rsidRDefault="009803C0" w:rsidP="00E93046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3D8E6ABC" w14:textId="77777777" w:rsidR="009803C0" w:rsidRPr="007D70DD" w:rsidRDefault="009803C0" w:rsidP="00E93046">
            <w:pPr>
              <w:rPr>
                <w:szCs w:val="24"/>
              </w:rPr>
            </w:pPr>
          </w:p>
        </w:tc>
      </w:tr>
      <w:bookmarkEnd w:id="7"/>
      <w:tr w:rsidR="00E63464" w:rsidRPr="007D70DD" w14:paraId="1D62DD1C" w14:textId="77777777" w:rsidTr="00967DF7">
        <w:tc>
          <w:tcPr>
            <w:tcW w:w="2808" w:type="dxa"/>
            <w:shd w:val="clear" w:color="auto" w:fill="auto"/>
          </w:tcPr>
          <w:p w14:paraId="1D414BCA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Allergies</w:t>
            </w:r>
          </w:p>
        </w:tc>
        <w:tc>
          <w:tcPr>
            <w:tcW w:w="900" w:type="dxa"/>
            <w:shd w:val="clear" w:color="auto" w:fill="auto"/>
          </w:tcPr>
          <w:p w14:paraId="6D053BC1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CD23DDE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289C5713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Hypertension</w:t>
            </w:r>
          </w:p>
        </w:tc>
        <w:tc>
          <w:tcPr>
            <w:tcW w:w="990" w:type="dxa"/>
            <w:shd w:val="clear" w:color="auto" w:fill="auto"/>
          </w:tcPr>
          <w:p w14:paraId="10C53D43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79CBE025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22792204" w14:textId="77777777" w:rsidTr="00967DF7">
        <w:tc>
          <w:tcPr>
            <w:tcW w:w="2808" w:type="dxa"/>
            <w:shd w:val="clear" w:color="auto" w:fill="auto"/>
          </w:tcPr>
          <w:p w14:paraId="74C943C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Anemia</w:t>
            </w:r>
          </w:p>
        </w:tc>
        <w:tc>
          <w:tcPr>
            <w:tcW w:w="900" w:type="dxa"/>
            <w:shd w:val="clear" w:color="auto" w:fill="auto"/>
          </w:tcPr>
          <w:p w14:paraId="683A0381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4A56061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276F2E0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Inflammatory bowel disease</w:t>
            </w:r>
          </w:p>
        </w:tc>
        <w:tc>
          <w:tcPr>
            <w:tcW w:w="990" w:type="dxa"/>
            <w:shd w:val="clear" w:color="auto" w:fill="auto"/>
          </w:tcPr>
          <w:p w14:paraId="6F456C47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5557C04D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3E751750" w14:textId="77777777" w:rsidTr="00967DF7">
        <w:tc>
          <w:tcPr>
            <w:tcW w:w="2808" w:type="dxa"/>
            <w:shd w:val="clear" w:color="auto" w:fill="auto"/>
          </w:tcPr>
          <w:p w14:paraId="1C1AB757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Anxiety</w:t>
            </w:r>
          </w:p>
        </w:tc>
        <w:tc>
          <w:tcPr>
            <w:tcW w:w="900" w:type="dxa"/>
            <w:shd w:val="clear" w:color="auto" w:fill="auto"/>
          </w:tcPr>
          <w:p w14:paraId="47F84DC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BCDE9CC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458F0AA8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Jaundice</w:t>
            </w:r>
          </w:p>
        </w:tc>
        <w:tc>
          <w:tcPr>
            <w:tcW w:w="990" w:type="dxa"/>
            <w:shd w:val="clear" w:color="auto" w:fill="auto"/>
          </w:tcPr>
          <w:p w14:paraId="1B9896D1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47DE83DA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19D992DD" w14:textId="77777777" w:rsidTr="00967DF7">
        <w:tc>
          <w:tcPr>
            <w:tcW w:w="2808" w:type="dxa"/>
            <w:shd w:val="clear" w:color="auto" w:fill="auto"/>
          </w:tcPr>
          <w:p w14:paraId="2D0C3F17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Arthritis</w:t>
            </w:r>
          </w:p>
        </w:tc>
        <w:tc>
          <w:tcPr>
            <w:tcW w:w="900" w:type="dxa"/>
            <w:shd w:val="clear" w:color="auto" w:fill="auto"/>
          </w:tcPr>
          <w:p w14:paraId="49DD25D4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4011300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7842D0CC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Kidney disease</w:t>
            </w:r>
          </w:p>
        </w:tc>
        <w:tc>
          <w:tcPr>
            <w:tcW w:w="990" w:type="dxa"/>
            <w:shd w:val="clear" w:color="auto" w:fill="auto"/>
          </w:tcPr>
          <w:p w14:paraId="36510E3B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5E9BCB78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73CE6C20" w14:textId="77777777" w:rsidTr="00967DF7">
        <w:tc>
          <w:tcPr>
            <w:tcW w:w="2808" w:type="dxa"/>
            <w:shd w:val="clear" w:color="auto" w:fill="auto"/>
          </w:tcPr>
          <w:p w14:paraId="4AE3DAB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Asthma</w:t>
            </w:r>
          </w:p>
        </w:tc>
        <w:tc>
          <w:tcPr>
            <w:tcW w:w="900" w:type="dxa"/>
            <w:shd w:val="clear" w:color="auto" w:fill="auto"/>
          </w:tcPr>
          <w:p w14:paraId="224A5B53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99E4583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67DD7B91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Meningitis</w:t>
            </w:r>
          </w:p>
        </w:tc>
        <w:tc>
          <w:tcPr>
            <w:tcW w:w="990" w:type="dxa"/>
            <w:shd w:val="clear" w:color="auto" w:fill="auto"/>
          </w:tcPr>
          <w:p w14:paraId="36DA66BB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73A3F3D7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1C10B71E" w14:textId="77777777" w:rsidTr="00967DF7">
        <w:tc>
          <w:tcPr>
            <w:tcW w:w="2808" w:type="dxa"/>
            <w:shd w:val="clear" w:color="auto" w:fill="auto"/>
          </w:tcPr>
          <w:p w14:paraId="5116EC8D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Cancer</w:t>
            </w:r>
          </w:p>
        </w:tc>
        <w:tc>
          <w:tcPr>
            <w:tcW w:w="900" w:type="dxa"/>
            <w:shd w:val="clear" w:color="auto" w:fill="auto"/>
          </w:tcPr>
          <w:p w14:paraId="777DD0D5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0C185F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0B3E62FA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Myocardial infarction</w:t>
            </w:r>
          </w:p>
        </w:tc>
        <w:tc>
          <w:tcPr>
            <w:tcW w:w="990" w:type="dxa"/>
            <w:shd w:val="clear" w:color="auto" w:fill="auto"/>
          </w:tcPr>
          <w:p w14:paraId="7367D467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714C6D79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1C577515" w14:textId="77777777" w:rsidTr="00967DF7">
        <w:tc>
          <w:tcPr>
            <w:tcW w:w="2808" w:type="dxa"/>
            <w:shd w:val="clear" w:color="auto" w:fill="auto"/>
          </w:tcPr>
          <w:p w14:paraId="484DACA0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Cataracts</w:t>
            </w:r>
          </w:p>
        </w:tc>
        <w:tc>
          <w:tcPr>
            <w:tcW w:w="900" w:type="dxa"/>
            <w:shd w:val="clear" w:color="auto" w:fill="auto"/>
          </w:tcPr>
          <w:p w14:paraId="66E44ED7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FB16A57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34497C73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Nerve/ muscle disease</w:t>
            </w:r>
          </w:p>
        </w:tc>
        <w:tc>
          <w:tcPr>
            <w:tcW w:w="990" w:type="dxa"/>
            <w:shd w:val="clear" w:color="auto" w:fill="auto"/>
          </w:tcPr>
          <w:p w14:paraId="02381063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3BD959D1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502F48E6" w14:textId="77777777" w:rsidTr="00967DF7">
        <w:tc>
          <w:tcPr>
            <w:tcW w:w="2808" w:type="dxa"/>
            <w:shd w:val="clear" w:color="auto" w:fill="auto"/>
          </w:tcPr>
          <w:p w14:paraId="62335C0D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CHF</w:t>
            </w:r>
          </w:p>
        </w:tc>
        <w:tc>
          <w:tcPr>
            <w:tcW w:w="900" w:type="dxa"/>
            <w:shd w:val="clear" w:color="auto" w:fill="auto"/>
          </w:tcPr>
          <w:p w14:paraId="675F4C1E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DF7FC3B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3D943B6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Obesity</w:t>
            </w:r>
          </w:p>
        </w:tc>
        <w:tc>
          <w:tcPr>
            <w:tcW w:w="990" w:type="dxa"/>
            <w:shd w:val="clear" w:color="auto" w:fill="auto"/>
          </w:tcPr>
          <w:p w14:paraId="7AB79B55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70CEFF91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673AED8C" w14:textId="77777777" w:rsidTr="00967DF7">
        <w:tc>
          <w:tcPr>
            <w:tcW w:w="2808" w:type="dxa"/>
            <w:shd w:val="clear" w:color="auto" w:fill="auto"/>
          </w:tcPr>
          <w:p w14:paraId="410C76B2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Clotting disorder</w:t>
            </w:r>
          </w:p>
        </w:tc>
        <w:tc>
          <w:tcPr>
            <w:tcW w:w="900" w:type="dxa"/>
            <w:shd w:val="clear" w:color="auto" w:fill="auto"/>
          </w:tcPr>
          <w:p w14:paraId="16326E06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7B38A1D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2DC63B4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Osteoporosis</w:t>
            </w:r>
          </w:p>
        </w:tc>
        <w:tc>
          <w:tcPr>
            <w:tcW w:w="990" w:type="dxa"/>
            <w:shd w:val="clear" w:color="auto" w:fill="auto"/>
          </w:tcPr>
          <w:p w14:paraId="28DCC3D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38531AE1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51E18D27" w14:textId="77777777" w:rsidTr="00967DF7">
        <w:tc>
          <w:tcPr>
            <w:tcW w:w="2808" w:type="dxa"/>
            <w:shd w:val="clear" w:color="auto" w:fill="auto"/>
          </w:tcPr>
          <w:p w14:paraId="5AB7FC75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COPD</w:t>
            </w:r>
          </w:p>
        </w:tc>
        <w:tc>
          <w:tcPr>
            <w:tcW w:w="900" w:type="dxa"/>
            <w:shd w:val="clear" w:color="auto" w:fill="auto"/>
          </w:tcPr>
          <w:p w14:paraId="5F5D0438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E77D1E1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25BB700B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Pneumonia</w:t>
            </w:r>
          </w:p>
        </w:tc>
        <w:tc>
          <w:tcPr>
            <w:tcW w:w="990" w:type="dxa"/>
            <w:shd w:val="clear" w:color="auto" w:fill="auto"/>
          </w:tcPr>
          <w:p w14:paraId="22C61E87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58DF44A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0EA73E5A" w14:textId="77777777" w:rsidTr="00967DF7">
        <w:tc>
          <w:tcPr>
            <w:tcW w:w="2808" w:type="dxa"/>
            <w:shd w:val="clear" w:color="auto" w:fill="auto"/>
          </w:tcPr>
          <w:p w14:paraId="54F0FBF1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Depression</w:t>
            </w:r>
          </w:p>
        </w:tc>
        <w:tc>
          <w:tcPr>
            <w:tcW w:w="900" w:type="dxa"/>
            <w:shd w:val="clear" w:color="auto" w:fill="auto"/>
          </w:tcPr>
          <w:p w14:paraId="3BFE202C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F2506BD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6A80307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Scoliosis</w:t>
            </w:r>
          </w:p>
        </w:tc>
        <w:tc>
          <w:tcPr>
            <w:tcW w:w="990" w:type="dxa"/>
            <w:shd w:val="clear" w:color="auto" w:fill="auto"/>
          </w:tcPr>
          <w:p w14:paraId="52D01AB9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49E0EB7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35AF9CA2" w14:textId="77777777" w:rsidTr="00967DF7">
        <w:tc>
          <w:tcPr>
            <w:tcW w:w="2808" w:type="dxa"/>
            <w:shd w:val="clear" w:color="auto" w:fill="auto"/>
          </w:tcPr>
          <w:p w14:paraId="410FBB31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Diabetes mellitus</w:t>
            </w:r>
          </w:p>
        </w:tc>
        <w:tc>
          <w:tcPr>
            <w:tcW w:w="900" w:type="dxa"/>
            <w:shd w:val="clear" w:color="auto" w:fill="auto"/>
          </w:tcPr>
          <w:p w14:paraId="138D1EF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7EAC819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750B280B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Seizures</w:t>
            </w:r>
          </w:p>
        </w:tc>
        <w:tc>
          <w:tcPr>
            <w:tcW w:w="990" w:type="dxa"/>
            <w:shd w:val="clear" w:color="auto" w:fill="auto"/>
          </w:tcPr>
          <w:p w14:paraId="480C1A58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35B6EA0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03B020FA" w14:textId="77777777" w:rsidTr="00967DF7">
        <w:tc>
          <w:tcPr>
            <w:tcW w:w="2808" w:type="dxa"/>
            <w:shd w:val="clear" w:color="auto" w:fill="auto"/>
          </w:tcPr>
          <w:p w14:paraId="2D18C8A5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Eating Disorder</w:t>
            </w:r>
          </w:p>
        </w:tc>
        <w:tc>
          <w:tcPr>
            <w:tcW w:w="900" w:type="dxa"/>
            <w:shd w:val="clear" w:color="auto" w:fill="auto"/>
          </w:tcPr>
          <w:p w14:paraId="2AD63AF5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7A09AB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675D981B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Sickle cell anemia</w:t>
            </w:r>
          </w:p>
        </w:tc>
        <w:tc>
          <w:tcPr>
            <w:tcW w:w="990" w:type="dxa"/>
            <w:shd w:val="clear" w:color="auto" w:fill="auto"/>
          </w:tcPr>
          <w:p w14:paraId="0CA1346E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F6513AA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10092F42" w14:textId="77777777" w:rsidTr="00967DF7">
        <w:tc>
          <w:tcPr>
            <w:tcW w:w="2808" w:type="dxa"/>
            <w:shd w:val="clear" w:color="auto" w:fill="auto"/>
          </w:tcPr>
          <w:p w14:paraId="16EDBD7C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Eczema</w:t>
            </w:r>
          </w:p>
        </w:tc>
        <w:tc>
          <w:tcPr>
            <w:tcW w:w="900" w:type="dxa"/>
            <w:shd w:val="clear" w:color="auto" w:fill="auto"/>
          </w:tcPr>
          <w:p w14:paraId="398B0D66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68DC33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2787FC6A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Stroke</w:t>
            </w:r>
          </w:p>
        </w:tc>
        <w:tc>
          <w:tcPr>
            <w:tcW w:w="990" w:type="dxa"/>
            <w:shd w:val="clear" w:color="auto" w:fill="auto"/>
          </w:tcPr>
          <w:p w14:paraId="26EB2EA6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7695C5D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62965CD9" w14:textId="77777777" w:rsidTr="00967DF7">
        <w:tc>
          <w:tcPr>
            <w:tcW w:w="2808" w:type="dxa"/>
            <w:shd w:val="clear" w:color="auto" w:fill="auto"/>
          </w:tcPr>
          <w:p w14:paraId="4B66B7CA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Emphysema</w:t>
            </w:r>
          </w:p>
        </w:tc>
        <w:tc>
          <w:tcPr>
            <w:tcW w:w="900" w:type="dxa"/>
            <w:shd w:val="clear" w:color="auto" w:fill="auto"/>
          </w:tcPr>
          <w:p w14:paraId="3EA59ECB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2C9A67D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3D04F3F5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Substance abuse</w:t>
            </w:r>
          </w:p>
        </w:tc>
        <w:tc>
          <w:tcPr>
            <w:tcW w:w="990" w:type="dxa"/>
            <w:shd w:val="clear" w:color="auto" w:fill="auto"/>
          </w:tcPr>
          <w:p w14:paraId="020FE33C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368D377C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3CAED0FA" w14:textId="77777777" w:rsidTr="00967DF7">
        <w:tc>
          <w:tcPr>
            <w:tcW w:w="2808" w:type="dxa"/>
            <w:shd w:val="clear" w:color="auto" w:fill="auto"/>
          </w:tcPr>
          <w:p w14:paraId="3D74E8A5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GERD</w:t>
            </w:r>
          </w:p>
        </w:tc>
        <w:tc>
          <w:tcPr>
            <w:tcW w:w="900" w:type="dxa"/>
            <w:shd w:val="clear" w:color="auto" w:fill="auto"/>
          </w:tcPr>
          <w:p w14:paraId="490DC66D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0821E30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0ACCE212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Thyroid disease</w:t>
            </w:r>
          </w:p>
        </w:tc>
        <w:tc>
          <w:tcPr>
            <w:tcW w:w="990" w:type="dxa"/>
            <w:shd w:val="clear" w:color="auto" w:fill="auto"/>
          </w:tcPr>
          <w:p w14:paraId="71097CB7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40270D1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57486B8E" w14:textId="77777777" w:rsidTr="00967DF7">
        <w:tc>
          <w:tcPr>
            <w:tcW w:w="2808" w:type="dxa"/>
            <w:shd w:val="clear" w:color="auto" w:fill="auto"/>
          </w:tcPr>
          <w:p w14:paraId="1993D280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Glaucoma</w:t>
            </w:r>
          </w:p>
        </w:tc>
        <w:tc>
          <w:tcPr>
            <w:tcW w:w="900" w:type="dxa"/>
            <w:shd w:val="clear" w:color="auto" w:fill="auto"/>
          </w:tcPr>
          <w:p w14:paraId="56FF3D82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8E7893C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05887095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Tuberculosis</w:t>
            </w:r>
          </w:p>
        </w:tc>
        <w:tc>
          <w:tcPr>
            <w:tcW w:w="990" w:type="dxa"/>
            <w:shd w:val="clear" w:color="auto" w:fill="auto"/>
          </w:tcPr>
          <w:p w14:paraId="5E53B6EE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4C9DA825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4A34B2F3" w14:textId="77777777" w:rsidTr="00967DF7">
        <w:tc>
          <w:tcPr>
            <w:tcW w:w="2808" w:type="dxa"/>
            <w:shd w:val="clear" w:color="auto" w:fill="auto"/>
          </w:tcPr>
          <w:p w14:paraId="105317CE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Headache</w:t>
            </w:r>
          </w:p>
        </w:tc>
        <w:tc>
          <w:tcPr>
            <w:tcW w:w="900" w:type="dxa"/>
            <w:shd w:val="clear" w:color="auto" w:fill="auto"/>
          </w:tcPr>
          <w:p w14:paraId="5EC4FEEB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6746958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7AFA24FD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Ulcers (GI)</w:t>
            </w:r>
          </w:p>
        </w:tc>
        <w:tc>
          <w:tcPr>
            <w:tcW w:w="990" w:type="dxa"/>
            <w:shd w:val="clear" w:color="auto" w:fill="auto"/>
          </w:tcPr>
          <w:p w14:paraId="6969FDD0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23AF0CD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14AD54BC" w14:textId="77777777" w:rsidTr="00967DF7">
        <w:tc>
          <w:tcPr>
            <w:tcW w:w="2808" w:type="dxa"/>
            <w:shd w:val="clear" w:color="auto" w:fill="auto"/>
          </w:tcPr>
          <w:p w14:paraId="62C2033F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Hearing loss</w:t>
            </w:r>
          </w:p>
        </w:tc>
        <w:tc>
          <w:tcPr>
            <w:tcW w:w="900" w:type="dxa"/>
            <w:shd w:val="clear" w:color="auto" w:fill="auto"/>
          </w:tcPr>
          <w:p w14:paraId="4803621A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4D74D98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12C8AB5F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UTI</w:t>
            </w:r>
          </w:p>
        </w:tc>
        <w:tc>
          <w:tcPr>
            <w:tcW w:w="990" w:type="dxa"/>
            <w:shd w:val="clear" w:color="auto" w:fill="auto"/>
          </w:tcPr>
          <w:p w14:paraId="3763053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6CCD2264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790E6286" w14:textId="77777777" w:rsidTr="00967DF7">
        <w:tc>
          <w:tcPr>
            <w:tcW w:w="2808" w:type="dxa"/>
            <w:shd w:val="clear" w:color="auto" w:fill="auto"/>
          </w:tcPr>
          <w:p w14:paraId="58987441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Heart murmur</w:t>
            </w:r>
          </w:p>
        </w:tc>
        <w:tc>
          <w:tcPr>
            <w:tcW w:w="900" w:type="dxa"/>
            <w:shd w:val="clear" w:color="auto" w:fill="auto"/>
          </w:tcPr>
          <w:p w14:paraId="6BB0D826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A611147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78E0CB2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Varicella</w:t>
            </w:r>
          </w:p>
        </w:tc>
        <w:tc>
          <w:tcPr>
            <w:tcW w:w="990" w:type="dxa"/>
            <w:shd w:val="clear" w:color="auto" w:fill="auto"/>
          </w:tcPr>
          <w:p w14:paraId="62DE6278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08748491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  <w:tr w:rsidR="00E63464" w:rsidRPr="007D70DD" w14:paraId="4A9CE720" w14:textId="77777777" w:rsidTr="00967DF7">
        <w:tc>
          <w:tcPr>
            <w:tcW w:w="2808" w:type="dxa"/>
            <w:shd w:val="clear" w:color="auto" w:fill="auto"/>
          </w:tcPr>
          <w:p w14:paraId="37E6A332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Hepatitis</w:t>
            </w:r>
          </w:p>
        </w:tc>
        <w:tc>
          <w:tcPr>
            <w:tcW w:w="900" w:type="dxa"/>
            <w:shd w:val="clear" w:color="auto" w:fill="auto"/>
          </w:tcPr>
          <w:p w14:paraId="260F7A06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AC90F3F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4E5AC046" w14:textId="77777777" w:rsidR="00E63464" w:rsidRPr="007D70DD" w:rsidRDefault="00E63464" w:rsidP="00E63464">
            <w:pPr>
              <w:rPr>
                <w:szCs w:val="24"/>
              </w:rPr>
            </w:pPr>
            <w:r w:rsidRPr="007D70DD">
              <w:rPr>
                <w:szCs w:val="24"/>
              </w:rPr>
              <w:t>Vision Problems</w:t>
            </w:r>
          </w:p>
        </w:tc>
        <w:tc>
          <w:tcPr>
            <w:tcW w:w="990" w:type="dxa"/>
            <w:shd w:val="clear" w:color="auto" w:fill="auto"/>
          </w:tcPr>
          <w:p w14:paraId="0A8F15D9" w14:textId="77777777" w:rsidR="00E63464" w:rsidRPr="007D70DD" w:rsidRDefault="00E63464" w:rsidP="00E63464">
            <w:pPr>
              <w:rPr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E45E632" w14:textId="77777777" w:rsidR="00E63464" w:rsidRPr="007D70DD" w:rsidRDefault="00E63464" w:rsidP="00E63464">
            <w:pPr>
              <w:rPr>
                <w:szCs w:val="24"/>
              </w:rPr>
            </w:pPr>
          </w:p>
        </w:tc>
      </w:tr>
    </w:tbl>
    <w:p w14:paraId="73EC0732" w14:textId="77777777" w:rsidR="0031765F" w:rsidRDefault="0031765F" w:rsidP="00E93046">
      <w:pPr>
        <w:rPr>
          <w:color w:val="FF0000"/>
          <w:szCs w:val="24"/>
        </w:rPr>
      </w:pPr>
    </w:p>
    <w:p w14:paraId="7723A904" w14:textId="4C479655" w:rsidR="001913B8" w:rsidRPr="001913B8" w:rsidRDefault="0055573C" w:rsidP="00E93046">
      <w:pPr>
        <w:rPr>
          <w:szCs w:val="24"/>
        </w:rPr>
      </w:pPr>
      <w:bookmarkStart w:id="8" w:name="_Hlk92897607"/>
      <w:r w:rsidRPr="0055573C">
        <w:rPr>
          <w:szCs w:val="24"/>
        </w:rPr>
        <w:t>Any other condition? ____________________________________________</w:t>
      </w:r>
      <w:bookmarkEnd w:id="8"/>
    </w:p>
    <w:p w14:paraId="43E316A1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56B31505" w14:textId="3D5A14F7" w:rsidR="00E63464" w:rsidRPr="007D70DD" w:rsidRDefault="00E63464" w:rsidP="00E93046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t xml:space="preserve">Surgical History </w:t>
      </w:r>
    </w:p>
    <w:p w14:paraId="2F3A34AA" w14:textId="77777777" w:rsidR="00E63464" w:rsidRPr="007D70DD" w:rsidRDefault="00E233EC" w:rsidP="00E93046">
      <w:pPr>
        <w:rPr>
          <w:szCs w:val="24"/>
        </w:rPr>
      </w:pPr>
      <w:r w:rsidRPr="007D70DD">
        <w:rPr>
          <w:szCs w:val="24"/>
        </w:rPr>
        <w:t>Please indicate with a check mark if you experienced any of the following</w:t>
      </w:r>
      <w:r w:rsidR="008419F1" w:rsidRPr="007D70DD">
        <w:rPr>
          <w:szCs w:val="24"/>
        </w:rPr>
        <w:t>.</w:t>
      </w:r>
    </w:p>
    <w:p w14:paraId="6703296F" w14:textId="77777777" w:rsidR="00E233EC" w:rsidRPr="007D70DD" w:rsidRDefault="00E233EC" w:rsidP="00E9304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912"/>
        <w:gridCol w:w="888"/>
        <w:gridCol w:w="2832"/>
        <w:gridCol w:w="948"/>
        <w:gridCol w:w="900"/>
      </w:tblGrid>
      <w:tr w:rsidR="00E233EC" w:rsidRPr="007D70DD" w14:paraId="0AD61D46" w14:textId="77777777" w:rsidTr="00D93E8F">
        <w:tc>
          <w:tcPr>
            <w:tcW w:w="2808" w:type="dxa"/>
            <w:shd w:val="clear" w:color="auto" w:fill="auto"/>
          </w:tcPr>
          <w:p w14:paraId="7F5972B1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2591FBAB" w14:textId="77777777" w:rsidR="00E233EC" w:rsidRPr="007D70DD" w:rsidRDefault="00E233E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 xml:space="preserve">Yes </w:t>
            </w:r>
          </w:p>
        </w:tc>
        <w:tc>
          <w:tcPr>
            <w:tcW w:w="888" w:type="dxa"/>
            <w:shd w:val="clear" w:color="auto" w:fill="auto"/>
          </w:tcPr>
          <w:p w14:paraId="6C70A343" w14:textId="77777777" w:rsidR="00E233EC" w:rsidRPr="007D70DD" w:rsidRDefault="00E233E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No</w:t>
            </w:r>
          </w:p>
        </w:tc>
        <w:tc>
          <w:tcPr>
            <w:tcW w:w="2832" w:type="dxa"/>
            <w:shd w:val="clear" w:color="auto" w:fill="auto"/>
          </w:tcPr>
          <w:p w14:paraId="383440DE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47A9647B" w14:textId="77777777" w:rsidR="00E233EC" w:rsidRPr="007D70DD" w:rsidRDefault="00E233E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4880A8BC" w14:textId="77777777" w:rsidR="00E233EC" w:rsidRPr="007D70DD" w:rsidRDefault="00E233E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No</w:t>
            </w:r>
          </w:p>
        </w:tc>
      </w:tr>
      <w:tr w:rsidR="00E233EC" w:rsidRPr="007D70DD" w14:paraId="32BA95BF" w14:textId="77777777" w:rsidTr="00D93E8F">
        <w:tc>
          <w:tcPr>
            <w:tcW w:w="2808" w:type="dxa"/>
            <w:shd w:val="clear" w:color="auto" w:fill="auto"/>
          </w:tcPr>
          <w:p w14:paraId="532DCC43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Adenoidectomy</w:t>
            </w:r>
          </w:p>
        </w:tc>
        <w:tc>
          <w:tcPr>
            <w:tcW w:w="912" w:type="dxa"/>
            <w:shd w:val="clear" w:color="auto" w:fill="auto"/>
          </w:tcPr>
          <w:p w14:paraId="1F020B45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2C77233E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718FDECE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Hernia repair</w:t>
            </w:r>
          </w:p>
        </w:tc>
        <w:tc>
          <w:tcPr>
            <w:tcW w:w="948" w:type="dxa"/>
            <w:shd w:val="clear" w:color="auto" w:fill="auto"/>
          </w:tcPr>
          <w:p w14:paraId="37638A82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0C578DE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29503BB8" w14:textId="77777777" w:rsidTr="00D93E8F">
        <w:tc>
          <w:tcPr>
            <w:tcW w:w="2808" w:type="dxa"/>
            <w:shd w:val="clear" w:color="auto" w:fill="auto"/>
          </w:tcPr>
          <w:p w14:paraId="3B0F8399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Appendectomy</w:t>
            </w:r>
          </w:p>
        </w:tc>
        <w:tc>
          <w:tcPr>
            <w:tcW w:w="912" w:type="dxa"/>
            <w:shd w:val="clear" w:color="auto" w:fill="auto"/>
          </w:tcPr>
          <w:p w14:paraId="5D38674C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57DFC78B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3EF6FFC8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Joint replacement</w:t>
            </w:r>
          </w:p>
        </w:tc>
        <w:tc>
          <w:tcPr>
            <w:tcW w:w="948" w:type="dxa"/>
            <w:shd w:val="clear" w:color="auto" w:fill="auto"/>
          </w:tcPr>
          <w:p w14:paraId="24BF5ECB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CA461FE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4EEC17A3" w14:textId="77777777" w:rsidTr="00D93E8F">
        <w:tc>
          <w:tcPr>
            <w:tcW w:w="2808" w:type="dxa"/>
            <w:shd w:val="clear" w:color="auto" w:fill="auto"/>
          </w:tcPr>
          <w:p w14:paraId="060FD1A5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Brain surgery</w:t>
            </w:r>
          </w:p>
        </w:tc>
        <w:tc>
          <w:tcPr>
            <w:tcW w:w="912" w:type="dxa"/>
            <w:shd w:val="clear" w:color="auto" w:fill="auto"/>
          </w:tcPr>
          <w:p w14:paraId="27EA6B94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672DCEED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636842D8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Lymph node biopsy</w:t>
            </w:r>
          </w:p>
        </w:tc>
        <w:tc>
          <w:tcPr>
            <w:tcW w:w="948" w:type="dxa"/>
            <w:shd w:val="clear" w:color="auto" w:fill="auto"/>
          </w:tcPr>
          <w:p w14:paraId="31D95620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9C9D48D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6978A8ED" w14:textId="77777777" w:rsidTr="00D93E8F">
        <w:tc>
          <w:tcPr>
            <w:tcW w:w="2808" w:type="dxa"/>
            <w:shd w:val="clear" w:color="auto" w:fill="auto"/>
          </w:tcPr>
          <w:p w14:paraId="5253B024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CABG</w:t>
            </w:r>
          </w:p>
        </w:tc>
        <w:tc>
          <w:tcPr>
            <w:tcW w:w="912" w:type="dxa"/>
            <w:shd w:val="clear" w:color="auto" w:fill="auto"/>
          </w:tcPr>
          <w:p w14:paraId="6F992C71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624AE34F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6DFF3C11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Mastectomy</w:t>
            </w:r>
          </w:p>
        </w:tc>
        <w:tc>
          <w:tcPr>
            <w:tcW w:w="948" w:type="dxa"/>
            <w:shd w:val="clear" w:color="auto" w:fill="auto"/>
          </w:tcPr>
          <w:p w14:paraId="73B0475E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CAED044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7B0DDAEE" w14:textId="77777777" w:rsidTr="00D93E8F">
        <w:tc>
          <w:tcPr>
            <w:tcW w:w="2808" w:type="dxa"/>
            <w:shd w:val="clear" w:color="auto" w:fill="auto"/>
          </w:tcPr>
          <w:p w14:paraId="54F57F56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Cholecystectomy</w:t>
            </w:r>
          </w:p>
        </w:tc>
        <w:tc>
          <w:tcPr>
            <w:tcW w:w="912" w:type="dxa"/>
            <w:shd w:val="clear" w:color="auto" w:fill="auto"/>
          </w:tcPr>
          <w:p w14:paraId="6922EE04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7C11FF3E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5979EE06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Prostate surgery</w:t>
            </w:r>
          </w:p>
        </w:tc>
        <w:tc>
          <w:tcPr>
            <w:tcW w:w="948" w:type="dxa"/>
            <w:shd w:val="clear" w:color="auto" w:fill="auto"/>
          </w:tcPr>
          <w:p w14:paraId="35AD49CD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3F50D58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29668AB4" w14:textId="77777777" w:rsidTr="00D93E8F">
        <w:tc>
          <w:tcPr>
            <w:tcW w:w="2808" w:type="dxa"/>
            <w:shd w:val="clear" w:color="auto" w:fill="auto"/>
          </w:tcPr>
          <w:p w14:paraId="5D94E73A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Colon surgery</w:t>
            </w:r>
          </w:p>
        </w:tc>
        <w:tc>
          <w:tcPr>
            <w:tcW w:w="912" w:type="dxa"/>
            <w:shd w:val="clear" w:color="auto" w:fill="auto"/>
          </w:tcPr>
          <w:p w14:paraId="34778532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683DA2EF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1FA08783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Small intestine surgery</w:t>
            </w:r>
          </w:p>
        </w:tc>
        <w:tc>
          <w:tcPr>
            <w:tcW w:w="948" w:type="dxa"/>
            <w:shd w:val="clear" w:color="auto" w:fill="auto"/>
          </w:tcPr>
          <w:p w14:paraId="6C7B7A83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817F032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1B05F5B9" w14:textId="77777777" w:rsidTr="00D93E8F">
        <w:tc>
          <w:tcPr>
            <w:tcW w:w="2808" w:type="dxa"/>
            <w:shd w:val="clear" w:color="auto" w:fill="auto"/>
          </w:tcPr>
          <w:p w14:paraId="5DE3DB61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Cosmetic surgery</w:t>
            </w:r>
          </w:p>
        </w:tc>
        <w:tc>
          <w:tcPr>
            <w:tcW w:w="912" w:type="dxa"/>
            <w:shd w:val="clear" w:color="auto" w:fill="auto"/>
          </w:tcPr>
          <w:p w14:paraId="0963F6BA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5AFCF2EB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350007CD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Spine surgery</w:t>
            </w:r>
          </w:p>
        </w:tc>
        <w:tc>
          <w:tcPr>
            <w:tcW w:w="948" w:type="dxa"/>
            <w:shd w:val="clear" w:color="auto" w:fill="auto"/>
          </w:tcPr>
          <w:p w14:paraId="5D380290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8C725E7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10D7FF05" w14:textId="77777777" w:rsidTr="00D93E8F">
        <w:tc>
          <w:tcPr>
            <w:tcW w:w="2808" w:type="dxa"/>
            <w:shd w:val="clear" w:color="auto" w:fill="auto"/>
          </w:tcPr>
          <w:p w14:paraId="4EB075C6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Eye surgery</w:t>
            </w:r>
          </w:p>
        </w:tc>
        <w:tc>
          <w:tcPr>
            <w:tcW w:w="912" w:type="dxa"/>
            <w:shd w:val="clear" w:color="auto" w:fill="auto"/>
          </w:tcPr>
          <w:p w14:paraId="62A31647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259A8A78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34BEEDEB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Umbilical hernia</w:t>
            </w:r>
          </w:p>
        </w:tc>
        <w:tc>
          <w:tcPr>
            <w:tcW w:w="948" w:type="dxa"/>
            <w:shd w:val="clear" w:color="auto" w:fill="auto"/>
          </w:tcPr>
          <w:p w14:paraId="1BBA1F6C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E543DE9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028A667B" w14:textId="77777777" w:rsidTr="00D93E8F">
        <w:tc>
          <w:tcPr>
            <w:tcW w:w="2808" w:type="dxa"/>
            <w:shd w:val="clear" w:color="auto" w:fill="auto"/>
          </w:tcPr>
          <w:p w14:paraId="495F2175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Fracture surgery</w:t>
            </w:r>
          </w:p>
        </w:tc>
        <w:tc>
          <w:tcPr>
            <w:tcW w:w="912" w:type="dxa"/>
            <w:shd w:val="clear" w:color="auto" w:fill="auto"/>
          </w:tcPr>
          <w:p w14:paraId="619359A6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6CE30E78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5DAEF147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Valve replacement</w:t>
            </w:r>
          </w:p>
        </w:tc>
        <w:tc>
          <w:tcPr>
            <w:tcW w:w="948" w:type="dxa"/>
            <w:shd w:val="clear" w:color="auto" w:fill="auto"/>
          </w:tcPr>
          <w:p w14:paraId="1B6B08FC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4447D5E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678293A5" w14:textId="77777777" w:rsidTr="00D93E8F">
        <w:tc>
          <w:tcPr>
            <w:tcW w:w="2808" w:type="dxa"/>
            <w:shd w:val="clear" w:color="auto" w:fill="auto"/>
          </w:tcPr>
          <w:p w14:paraId="128A1C62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Gastronomy</w:t>
            </w:r>
          </w:p>
        </w:tc>
        <w:tc>
          <w:tcPr>
            <w:tcW w:w="912" w:type="dxa"/>
            <w:shd w:val="clear" w:color="auto" w:fill="auto"/>
          </w:tcPr>
          <w:p w14:paraId="576F88B6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6CDC85EE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630AF72A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Vasectomy</w:t>
            </w:r>
          </w:p>
        </w:tc>
        <w:tc>
          <w:tcPr>
            <w:tcW w:w="948" w:type="dxa"/>
            <w:shd w:val="clear" w:color="auto" w:fill="auto"/>
          </w:tcPr>
          <w:p w14:paraId="36B90244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298B5C7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  <w:tr w:rsidR="00E233EC" w:rsidRPr="007D70DD" w14:paraId="4ADE91D3" w14:textId="77777777" w:rsidTr="00D93E8F">
        <w:tc>
          <w:tcPr>
            <w:tcW w:w="2808" w:type="dxa"/>
            <w:shd w:val="clear" w:color="auto" w:fill="auto"/>
          </w:tcPr>
          <w:p w14:paraId="176700A1" w14:textId="77777777" w:rsidR="00E233EC" w:rsidRPr="007D70DD" w:rsidRDefault="00E233E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Heart Surgery</w:t>
            </w:r>
          </w:p>
        </w:tc>
        <w:tc>
          <w:tcPr>
            <w:tcW w:w="912" w:type="dxa"/>
            <w:shd w:val="clear" w:color="auto" w:fill="auto"/>
          </w:tcPr>
          <w:p w14:paraId="658FD23D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14:paraId="59815F60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5334D152" w14:textId="77777777" w:rsidR="00E233EC" w:rsidRPr="007D70DD" w:rsidRDefault="00873F7D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VP shunt</w:t>
            </w:r>
          </w:p>
        </w:tc>
        <w:tc>
          <w:tcPr>
            <w:tcW w:w="948" w:type="dxa"/>
            <w:shd w:val="clear" w:color="auto" w:fill="auto"/>
          </w:tcPr>
          <w:p w14:paraId="2C4F22C3" w14:textId="77777777" w:rsidR="00E233EC" w:rsidRPr="007D70DD" w:rsidRDefault="00E233EC" w:rsidP="00E93046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2F562DC" w14:textId="77777777" w:rsidR="00E233EC" w:rsidRPr="007D70DD" w:rsidRDefault="00E233EC" w:rsidP="00E93046">
            <w:pPr>
              <w:rPr>
                <w:szCs w:val="24"/>
              </w:rPr>
            </w:pPr>
          </w:p>
        </w:tc>
      </w:tr>
    </w:tbl>
    <w:p w14:paraId="578D27E3" w14:textId="6370067E" w:rsidR="00E63464" w:rsidRPr="007D70DD" w:rsidRDefault="00E63464" w:rsidP="00E93046">
      <w:pPr>
        <w:rPr>
          <w:szCs w:val="24"/>
        </w:rPr>
      </w:pPr>
    </w:p>
    <w:p w14:paraId="5D831274" w14:textId="0C0FCAAC" w:rsidR="0055573C" w:rsidRPr="0055573C" w:rsidRDefault="0055573C" w:rsidP="0055573C">
      <w:pPr>
        <w:rPr>
          <w:szCs w:val="24"/>
        </w:rPr>
      </w:pPr>
      <w:r w:rsidRPr="0055573C">
        <w:rPr>
          <w:szCs w:val="24"/>
        </w:rPr>
        <w:t xml:space="preserve">Any other </w:t>
      </w:r>
      <w:r>
        <w:rPr>
          <w:szCs w:val="24"/>
        </w:rPr>
        <w:t>surgery</w:t>
      </w:r>
      <w:r w:rsidRPr="0055573C">
        <w:rPr>
          <w:szCs w:val="24"/>
        </w:rPr>
        <w:t>? ____________________________________________</w:t>
      </w:r>
    </w:p>
    <w:p w14:paraId="663C81F3" w14:textId="77777777" w:rsidR="0055573C" w:rsidRPr="007D70DD" w:rsidRDefault="0055573C" w:rsidP="00E93046">
      <w:pPr>
        <w:rPr>
          <w:szCs w:val="24"/>
        </w:rPr>
      </w:pPr>
    </w:p>
    <w:p w14:paraId="667212BF" w14:textId="77777777" w:rsidR="0055573C" w:rsidRPr="007D70DD" w:rsidRDefault="0055573C" w:rsidP="0055573C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lastRenderedPageBreak/>
        <w:t>Family History</w:t>
      </w:r>
    </w:p>
    <w:p w14:paraId="414606AC" w14:textId="77777777" w:rsidR="0055573C" w:rsidRPr="007D70DD" w:rsidRDefault="0055573C" w:rsidP="0055573C">
      <w:pPr>
        <w:rPr>
          <w:szCs w:val="24"/>
        </w:rPr>
      </w:pPr>
      <w:r w:rsidRPr="007D70DD">
        <w:rPr>
          <w:szCs w:val="24"/>
        </w:rPr>
        <w:t>Please fill in any family history of health problems that you are aware of.</w:t>
      </w:r>
    </w:p>
    <w:p w14:paraId="367AD3CB" w14:textId="77777777" w:rsidR="0055573C" w:rsidRPr="007D70DD" w:rsidRDefault="0055573C" w:rsidP="0055573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159"/>
        <w:gridCol w:w="1054"/>
        <w:gridCol w:w="2342"/>
        <w:gridCol w:w="892"/>
        <w:gridCol w:w="2920"/>
      </w:tblGrid>
      <w:tr w:rsidR="0055573C" w:rsidRPr="007D70DD" w14:paraId="13A706C1" w14:textId="77777777" w:rsidTr="00D3406C">
        <w:tc>
          <w:tcPr>
            <w:tcW w:w="1458" w:type="dxa"/>
            <w:shd w:val="clear" w:color="auto" w:fill="auto"/>
          </w:tcPr>
          <w:p w14:paraId="211BEE63" w14:textId="77777777" w:rsidR="0055573C" w:rsidRPr="007D70DD" w:rsidRDefault="0055573C" w:rsidP="00D3406C">
            <w:pPr>
              <w:rPr>
                <w:szCs w:val="24"/>
              </w:rPr>
            </w:pPr>
            <w:r w:rsidRPr="007D70DD">
              <w:rPr>
                <w:szCs w:val="24"/>
              </w:rPr>
              <w:t>Relationship</w:t>
            </w:r>
          </w:p>
        </w:tc>
        <w:tc>
          <w:tcPr>
            <w:tcW w:w="2262" w:type="dxa"/>
            <w:shd w:val="clear" w:color="auto" w:fill="auto"/>
          </w:tcPr>
          <w:p w14:paraId="4795050F" w14:textId="77777777" w:rsidR="0055573C" w:rsidRPr="007D70DD" w:rsidRDefault="0055573C" w:rsidP="00D3406C">
            <w:pPr>
              <w:rPr>
                <w:szCs w:val="24"/>
              </w:rPr>
            </w:pPr>
            <w:r w:rsidRPr="007D70DD">
              <w:rPr>
                <w:szCs w:val="24"/>
              </w:rPr>
              <w:t>Name</w:t>
            </w:r>
          </w:p>
        </w:tc>
        <w:tc>
          <w:tcPr>
            <w:tcW w:w="1068" w:type="dxa"/>
            <w:shd w:val="clear" w:color="auto" w:fill="auto"/>
          </w:tcPr>
          <w:p w14:paraId="3AEFFA06" w14:textId="77777777" w:rsidR="0055573C" w:rsidRPr="007D70DD" w:rsidRDefault="0055573C" w:rsidP="00D3406C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Status </w:t>
            </w:r>
          </w:p>
        </w:tc>
        <w:tc>
          <w:tcPr>
            <w:tcW w:w="2430" w:type="dxa"/>
            <w:shd w:val="clear" w:color="auto" w:fill="auto"/>
          </w:tcPr>
          <w:p w14:paraId="23578F66" w14:textId="77777777" w:rsidR="0055573C" w:rsidRPr="007D70DD" w:rsidRDefault="0055573C" w:rsidP="00D3406C">
            <w:pPr>
              <w:rPr>
                <w:szCs w:val="24"/>
              </w:rPr>
            </w:pPr>
            <w:r w:rsidRPr="007D70DD">
              <w:rPr>
                <w:szCs w:val="24"/>
              </w:rPr>
              <w:t>Problems</w:t>
            </w:r>
          </w:p>
        </w:tc>
        <w:tc>
          <w:tcPr>
            <w:tcW w:w="900" w:type="dxa"/>
            <w:shd w:val="clear" w:color="auto" w:fill="auto"/>
          </w:tcPr>
          <w:p w14:paraId="71250003" w14:textId="77777777" w:rsidR="0055573C" w:rsidRPr="007D70DD" w:rsidRDefault="0055573C" w:rsidP="00D3406C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Age of onset </w:t>
            </w:r>
          </w:p>
        </w:tc>
        <w:tc>
          <w:tcPr>
            <w:tcW w:w="3042" w:type="dxa"/>
            <w:shd w:val="clear" w:color="auto" w:fill="auto"/>
          </w:tcPr>
          <w:p w14:paraId="337E69A1" w14:textId="77777777" w:rsidR="0055573C" w:rsidRPr="007D70DD" w:rsidRDefault="0055573C" w:rsidP="00D3406C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Comments </w:t>
            </w:r>
          </w:p>
        </w:tc>
      </w:tr>
      <w:tr w:rsidR="0055573C" w:rsidRPr="007D70DD" w14:paraId="25C1EA91" w14:textId="77777777" w:rsidTr="00D3406C">
        <w:tc>
          <w:tcPr>
            <w:tcW w:w="1458" w:type="dxa"/>
            <w:shd w:val="clear" w:color="auto" w:fill="auto"/>
          </w:tcPr>
          <w:p w14:paraId="09BAD59C" w14:textId="77777777" w:rsidR="0055573C" w:rsidRPr="007D70DD" w:rsidRDefault="0055573C" w:rsidP="00D3406C">
            <w:pPr>
              <w:rPr>
                <w:szCs w:val="24"/>
              </w:rPr>
            </w:pPr>
          </w:p>
          <w:p w14:paraId="5FA17DB0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15FB5BC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5FCBBD3E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627EC76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4A724C9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B3B1C84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  <w:tr w:rsidR="0055573C" w:rsidRPr="007D70DD" w14:paraId="3378FFF4" w14:textId="77777777" w:rsidTr="00D3406C">
        <w:tc>
          <w:tcPr>
            <w:tcW w:w="1458" w:type="dxa"/>
            <w:shd w:val="clear" w:color="auto" w:fill="auto"/>
          </w:tcPr>
          <w:p w14:paraId="1B5084D6" w14:textId="77777777" w:rsidR="0055573C" w:rsidRPr="007D70DD" w:rsidRDefault="0055573C" w:rsidP="00D3406C">
            <w:pPr>
              <w:rPr>
                <w:szCs w:val="24"/>
              </w:rPr>
            </w:pPr>
          </w:p>
          <w:p w14:paraId="7B04B625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ECC9050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08C95C67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FEAA154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73BD90C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2E0290C7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  <w:tr w:rsidR="0055573C" w:rsidRPr="007D70DD" w14:paraId="7710D7CA" w14:textId="77777777" w:rsidTr="00D3406C">
        <w:tc>
          <w:tcPr>
            <w:tcW w:w="1458" w:type="dxa"/>
            <w:shd w:val="clear" w:color="auto" w:fill="auto"/>
          </w:tcPr>
          <w:p w14:paraId="44000F6E" w14:textId="77777777" w:rsidR="0055573C" w:rsidRPr="007D70DD" w:rsidRDefault="0055573C" w:rsidP="00D3406C">
            <w:pPr>
              <w:rPr>
                <w:szCs w:val="24"/>
              </w:rPr>
            </w:pPr>
          </w:p>
          <w:p w14:paraId="515CB5FE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CBEB29A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6AD6BC46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B01ACDC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A514F43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3C5A80ED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  <w:tr w:rsidR="0055573C" w:rsidRPr="007D70DD" w14:paraId="78E38D24" w14:textId="77777777" w:rsidTr="00D3406C">
        <w:tc>
          <w:tcPr>
            <w:tcW w:w="1458" w:type="dxa"/>
            <w:shd w:val="clear" w:color="auto" w:fill="auto"/>
          </w:tcPr>
          <w:p w14:paraId="5C335C76" w14:textId="77777777" w:rsidR="0055573C" w:rsidRPr="007D70DD" w:rsidRDefault="0055573C" w:rsidP="00D3406C">
            <w:pPr>
              <w:rPr>
                <w:szCs w:val="24"/>
              </w:rPr>
            </w:pPr>
          </w:p>
          <w:p w14:paraId="396F1347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54360A8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34E01361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3543DF1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1D907E4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1E10784B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  <w:tr w:rsidR="0055573C" w:rsidRPr="007D70DD" w14:paraId="78516EDE" w14:textId="77777777" w:rsidTr="00D3406C">
        <w:tc>
          <w:tcPr>
            <w:tcW w:w="1458" w:type="dxa"/>
            <w:shd w:val="clear" w:color="auto" w:fill="auto"/>
          </w:tcPr>
          <w:p w14:paraId="4CAA8B40" w14:textId="77777777" w:rsidR="0055573C" w:rsidRPr="007D70DD" w:rsidRDefault="0055573C" w:rsidP="00D3406C">
            <w:pPr>
              <w:rPr>
                <w:szCs w:val="24"/>
              </w:rPr>
            </w:pPr>
          </w:p>
          <w:p w14:paraId="45ACE2C0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483CB0D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1F116966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A051FF4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1A7D2CC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0E4E9908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  <w:tr w:rsidR="0055573C" w:rsidRPr="007D70DD" w14:paraId="437EE3EA" w14:textId="77777777" w:rsidTr="00D3406C">
        <w:tc>
          <w:tcPr>
            <w:tcW w:w="1458" w:type="dxa"/>
            <w:shd w:val="clear" w:color="auto" w:fill="auto"/>
          </w:tcPr>
          <w:p w14:paraId="671725DE" w14:textId="77777777" w:rsidR="0055573C" w:rsidRPr="007D70DD" w:rsidRDefault="0055573C" w:rsidP="00D3406C">
            <w:pPr>
              <w:rPr>
                <w:szCs w:val="24"/>
              </w:rPr>
            </w:pPr>
          </w:p>
          <w:p w14:paraId="7E14B326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B29C285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0C186321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E9F9161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A98E60A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06BE097E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  <w:tr w:rsidR="0055573C" w:rsidRPr="007D70DD" w14:paraId="60D45868" w14:textId="77777777" w:rsidTr="00D3406C">
        <w:tc>
          <w:tcPr>
            <w:tcW w:w="1458" w:type="dxa"/>
            <w:shd w:val="clear" w:color="auto" w:fill="auto"/>
          </w:tcPr>
          <w:p w14:paraId="75FA6A3C" w14:textId="77777777" w:rsidR="0055573C" w:rsidRPr="007D70DD" w:rsidRDefault="0055573C" w:rsidP="00D3406C">
            <w:pPr>
              <w:rPr>
                <w:szCs w:val="24"/>
              </w:rPr>
            </w:pPr>
          </w:p>
          <w:p w14:paraId="22CA8506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E5DE928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03C6834B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1A78CF7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3D7CCD3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48D9A679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  <w:tr w:rsidR="0055573C" w:rsidRPr="007D70DD" w14:paraId="63190FB4" w14:textId="77777777" w:rsidTr="00D3406C">
        <w:tc>
          <w:tcPr>
            <w:tcW w:w="1458" w:type="dxa"/>
            <w:shd w:val="clear" w:color="auto" w:fill="auto"/>
          </w:tcPr>
          <w:p w14:paraId="4D506F90" w14:textId="77777777" w:rsidR="0055573C" w:rsidRPr="007D70DD" w:rsidRDefault="0055573C" w:rsidP="00D3406C">
            <w:pPr>
              <w:rPr>
                <w:szCs w:val="24"/>
              </w:rPr>
            </w:pPr>
          </w:p>
          <w:p w14:paraId="21D4C2BA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A3F241F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6359AF32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2A30DC6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4541B07" w14:textId="77777777" w:rsidR="0055573C" w:rsidRPr="007D70DD" w:rsidRDefault="0055573C" w:rsidP="00D3406C">
            <w:pPr>
              <w:rPr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699DBAED" w14:textId="77777777" w:rsidR="0055573C" w:rsidRPr="007D70DD" w:rsidRDefault="0055573C" w:rsidP="00D3406C">
            <w:pPr>
              <w:rPr>
                <w:szCs w:val="24"/>
              </w:rPr>
            </w:pPr>
          </w:p>
        </w:tc>
      </w:tr>
    </w:tbl>
    <w:p w14:paraId="0B94261E" w14:textId="77777777" w:rsidR="00115BA0" w:rsidRDefault="00115BA0" w:rsidP="00E93046">
      <w:pPr>
        <w:rPr>
          <w:b/>
          <w:bCs/>
          <w:szCs w:val="24"/>
          <w:u w:val="single"/>
        </w:rPr>
      </w:pPr>
    </w:p>
    <w:p w14:paraId="4F823068" w14:textId="77777777" w:rsidR="00115BA0" w:rsidRDefault="00115BA0" w:rsidP="00E93046">
      <w:pPr>
        <w:rPr>
          <w:b/>
          <w:bCs/>
          <w:szCs w:val="24"/>
          <w:u w:val="single"/>
        </w:rPr>
      </w:pPr>
    </w:p>
    <w:p w14:paraId="5D40204E" w14:textId="4D8702C5" w:rsidR="00E63464" w:rsidRPr="007D70DD" w:rsidRDefault="005D6F9D" w:rsidP="00E93046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t>Preventative Screenings</w:t>
      </w:r>
    </w:p>
    <w:p w14:paraId="00243F4F" w14:textId="77777777" w:rsidR="005D6F9D" w:rsidRPr="007D70DD" w:rsidRDefault="005D6F9D" w:rsidP="00E93046">
      <w:pPr>
        <w:rPr>
          <w:szCs w:val="24"/>
        </w:rPr>
      </w:pPr>
      <w:r w:rsidRPr="007D70DD">
        <w:rPr>
          <w:szCs w:val="24"/>
        </w:rPr>
        <w:t xml:space="preserve">Please indicate </w:t>
      </w:r>
      <w:r w:rsidR="00D90464" w:rsidRPr="007D70DD">
        <w:rPr>
          <w:szCs w:val="24"/>
        </w:rPr>
        <w:t xml:space="preserve">if you received any of the following screenings and the </w:t>
      </w:r>
      <w:r w:rsidRPr="007D70DD">
        <w:rPr>
          <w:szCs w:val="24"/>
        </w:rPr>
        <w:t>date of screening and findings</w:t>
      </w:r>
      <w:r w:rsidR="008419F1" w:rsidRPr="007D70DD">
        <w:rPr>
          <w:szCs w:val="24"/>
        </w:rPr>
        <w:t>.</w:t>
      </w:r>
    </w:p>
    <w:p w14:paraId="099D6D8E" w14:textId="77777777" w:rsidR="005D6F9D" w:rsidRPr="007D70DD" w:rsidRDefault="005D6F9D" w:rsidP="00E9304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52"/>
        <w:gridCol w:w="713"/>
        <w:gridCol w:w="1595"/>
        <w:gridCol w:w="4069"/>
      </w:tblGrid>
      <w:tr w:rsidR="0030549B" w:rsidRPr="007D70DD" w14:paraId="2DD970AB" w14:textId="77777777" w:rsidTr="00D90464">
        <w:tc>
          <w:tcPr>
            <w:tcW w:w="4001" w:type="dxa"/>
            <w:shd w:val="clear" w:color="auto" w:fill="auto"/>
          </w:tcPr>
          <w:p w14:paraId="7780885F" w14:textId="77777777" w:rsidR="0030549B" w:rsidRPr="007D70DD" w:rsidRDefault="0030549B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Screening</w:t>
            </w:r>
          </w:p>
        </w:tc>
        <w:tc>
          <w:tcPr>
            <w:tcW w:w="607" w:type="dxa"/>
          </w:tcPr>
          <w:p w14:paraId="18FC9E0A" w14:textId="77777777" w:rsidR="0030549B" w:rsidRPr="007D70DD" w:rsidRDefault="0030549B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Yes</w:t>
            </w:r>
          </w:p>
        </w:tc>
        <w:tc>
          <w:tcPr>
            <w:tcW w:w="720" w:type="dxa"/>
          </w:tcPr>
          <w:p w14:paraId="2E47A1CD" w14:textId="77777777" w:rsidR="0030549B" w:rsidRPr="007D70DD" w:rsidRDefault="0030549B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No</w:t>
            </w:r>
          </w:p>
        </w:tc>
        <w:tc>
          <w:tcPr>
            <w:tcW w:w="1620" w:type="dxa"/>
            <w:shd w:val="clear" w:color="auto" w:fill="auto"/>
          </w:tcPr>
          <w:p w14:paraId="0D1709D8" w14:textId="77777777" w:rsidR="0030549B" w:rsidRPr="007D70DD" w:rsidRDefault="0030549B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 xml:space="preserve">Date of Service </w:t>
            </w:r>
          </w:p>
        </w:tc>
        <w:tc>
          <w:tcPr>
            <w:tcW w:w="4212" w:type="dxa"/>
            <w:shd w:val="clear" w:color="auto" w:fill="auto"/>
          </w:tcPr>
          <w:p w14:paraId="47E16B2D" w14:textId="77777777" w:rsidR="0030549B" w:rsidRPr="007D70DD" w:rsidRDefault="0030549B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Findings</w:t>
            </w:r>
          </w:p>
        </w:tc>
      </w:tr>
      <w:tr w:rsidR="0030549B" w:rsidRPr="007D70DD" w14:paraId="2EC95E7F" w14:textId="77777777" w:rsidTr="00D90464">
        <w:tc>
          <w:tcPr>
            <w:tcW w:w="4001" w:type="dxa"/>
            <w:shd w:val="clear" w:color="auto" w:fill="auto"/>
          </w:tcPr>
          <w:p w14:paraId="09C4295D" w14:textId="77777777" w:rsidR="0030549B" w:rsidRPr="007D70DD" w:rsidRDefault="0030549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Colon cancer screening</w:t>
            </w:r>
          </w:p>
        </w:tc>
        <w:tc>
          <w:tcPr>
            <w:tcW w:w="607" w:type="dxa"/>
          </w:tcPr>
          <w:p w14:paraId="45739513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720" w:type="dxa"/>
          </w:tcPr>
          <w:p w14:paraId="7E2ACDE5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B29BBC8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1B15CF96" w14:textId="77777777" w:rsidR="0030549B" w:rsidRPr="007D70DD" w:rsidRDefault="0030549B" w:rsidP="00E93046">
            <w:pPr>
              <w:rPr>
                <w:szCs w:val="24"/>
              </w:rPr>
            </w:pPr>
          </w:p>
        </w:tc>
      </w:tr>
      <w:tr w:rsidR="0030549B" w:rsidRPr="007D70DD" w14:paraId="7F723B5D" w14:textId="77777777" w:rsidTr="00D90464">
        <w:tc>
          <w:tcPr>
            <w:tcW w:w="4001" w:type="dxa"/>
            <w:shd w:val="clear" w:color="auto" w:fill="auto"/>
          </w:tcPr>
          <w:p w14:paraId="7E3B0008" w14:textId="77777777" w:rsidR="0030549B" w:rsidRPr="007D70DD" w:rsidRDefault="0030549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Mammogram (for women)</w:t>
            </w:r>
          </w:p>
        </w:tc>
        <w:tc>
          <w:tcPr>
            <w:tcW w:w="607" w:type="dxa"/>
          </w:tcPr>
          <w:p w14:paraId="387D2134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720" w:type="dxa"/>
          </w:tcPr>
          <w:p w14:paraId="336F89C1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9047DFD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1C623AB0" w14:textId="77777777" w:rsidR="0030549B" w:rsidRPr="007D70DD" w:rsidRDefault="0030549B" w:rsidP="00E93046">
            <w:pPr>
              <w:rPr>
                <w:szCs w:val="24"/>
              </w:rPr>
            </w:pPr>
          </w:p>
        </w:tc>
      </w:tr>
      <w:tr w:rsidR="0030549B" w:rsidRPr="007D70DD" w14:paraId="29D19439" w14:textId="77777777" w:rsidTr="00D90464">
        <w:tc>
          <w:tcPr>
            <w:tcW w:w="4001" w:type="dxa"/>
            <w:shd w:val="clear" w:color="auto" w:fill="auto"/>
          </w:tcPr>
          <w:p w14:paraId="5C5C5F49" w14:textId="77777777" w:rsidR="0030549B" w:rsidRPr="007D70DD" w:rsidRDefault="0030549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Bone Density (for women)</w:t>
            </w:r>
          </w:p>
        </w:tc>
        <w:tc>
          <w:tcPr>
            <w:tcW w:w="607" w:type="dxa"/>
          </w:tcPr>
          <w:p w14:paraId="5EC06123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720" w:type="dxa"/>
          </w:tcPr>
          <w:p w14:paraId="155B71F4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02F693E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65E553ED" w14:textId="77777777" w:rsidR="0030549B" w:rsidRPr="007D70DD" w:rsidRDefault="0030549B" w:rsidP="00E93046">
            <w:pPr>
              <w:rPr>
                <w:szCs w:val="24"/>
              </w:rPr>
            </w:pPr>
          </w:p>
        </w:tc>
      </w:tr>
      <w:tr w:rsidR="0030549B" w:rsidRPr="007D70DD" w14:paraId="62852357" w14:textId="77777777" w:rsidTr="00D90464">
        <w:tc>
          <w:tcPr>
            <w:tcW w:w="4001" w:type="dxa"/>
            <w:shd w:val="clear" w:color="auto" w:fill="auto"/>
          </w:tcPr>
          <w:p w14:paraId="6830227A" w14:textId="77777777" w:rsidR="0030549B" w:rsidRPr="007D70DD" w:rsidRDefault="0030549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Abdominal Aortic Aneurysm Ultrasound/Scan (for some men)</w:t>
            </w:r>
          </w:p>
        </w:tc>
        <w:tc>
          <w:tcPr>
            <w:tcW w:w="607" w:type="dxa"/>
          </w:tcPr>
          <w:p w14:paraId="19A77F02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720" w:type="dxa"/>
          </w:tcPr>
          <w:p w14:paraId="49C03DA7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F0A05E8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6E91981B" w14:textId="77777777" w:rsidR="0030549B" w:rsidRPr="007D70DD" w:rsidRDefault="0030549B" w:rsidP="00E93046">
            <w:pPr>
              <w:rPr>
                <w:szCs w:val="24"/>
              </w:rPr>
            </w:pPr>
          </w:p>
        </w:tc>
      </w:tr>
      <w:tr w:rsidR="0030549B" w:rsidRPr="007D70DD" w14:paraId="74B71C19" w14:textId="77777777" w:rsidTr="00D90464">
        <w:tc>
          <w:tcPr>
            <w:tcW w:w="4001" w:type="dxa"/>
            <w:shd w:val="clear" w:color="auto" w:fill="auto"/>
          </w:tcPr>
          <w:p w14:paraId="28A9B139" w14:textId="77777777" w:rsidR="0030549B" w:rsidRPr="007D70DD" w:rsidRDefault="0030549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Dilated eye exam (for patients with diabetes)</w:t>
            </w:r>
          </w:p>
        </w:tc>
        <w:tc>
          <w:tcPr>
            <w:tcW w:w="607" w:type="dxa"/>
          </w:tcPr>
          <w:p w14:paraId="1100B1C6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720" w:type="dxa"/>
          </w:tcPr>
          <w:p w14:paraId="62B0B924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0BB8D78" w14:textId="77777777" w:rsidR="0030549B" w:rsidRPr="007D70DD" w:rsidRDefault="0030549B" w:rsidP="00E93046">
            <w:pPr>
              <w:rPr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0C7BD4A9" w14:textId="77777777" w:rsidR="0030549B" w:rsidRDefault="0030549B" w:rsidP="00E93046">
            <w:pPr>
              <w:rPr>
                <w:szCs w:val="24"/>
              </w:rPr>
            </w:pPr>
          </w:p>
          <w:p w14:paraId="262F03F2" w14:textId="141FBFD7" w:rsidR="00A40809" w:rsidRPr="007D70DD" w:rsidRDefault="00A40809" w:rsidP="00E93046">
            <w:pPr>
              <w:rPr>
                <w:szCs w:val="24"/>
              </w:rPr>
            </w:pPr>
          </w:p>
        </w:tc>
      </w:tr>
      <w:tr w:rsidR="00A40809" w:rsidRPr="007D70DD" w14:paraId="0FD5108F" w14:textId="77777777" w:rsidTr="00D90464">
        <w:tc>
          <w:tcPr>
            <w:tcW w:w="4001" w:type="dxa"/>
            <w:shd w:val="clear" w:color="auto" w:fill="auto"/>
          </w:tcPr>
          <w:p w14:paraId="7D1C21EF" w14:textId="658B18E4" w:rsidR="00A40809" w:rsidRPr="007D70DD" w:rsidRDefault="00A40809" w:rsidP="00E93046">
            <w:pPr>
              <w:rPr>
                <w:szCs w:val="24"/>
              </w:rPr>
            </w:pPr>
            <w:r>
              <w:rPr>
                <w:szCs w:val="24"/>
              </w:rPr>
              <w:t>Pap Smear</w:t>
            </w:r>
          </w:p>
        </w:tc>
        <w:tc>
          <w:tcPr>
            <w:tcW w:w="607" w:type="dxa"/>
          </w:tcPr>
          <w:p w14:paraId="3B4EBF31" w14:textId="77777777" w:rsidR="00A40809" w:rsidRPr="007D70DD" w:rsidRDefault="00A40809" w:rsidP="00E93046">
            <w:pPr>
              <w:rPr>
                <w:szCs w:val="24"/>
              </w:rPr>
            </w:pPr>
          </w:p>
        </w:tc>
        <w:tc>
          <w:tcPr>
            <w:tcW w:w="720" w:type="dxa"/>
          </w:tcPr>
          <w:p w14:paraId="57098DE5" w14:textId="77777777" w:rsidR="00A40809" w:rsidRPr="007D70DD" w:rsidRDefault="00A40809" w:rsidP="00E93046">
            <w:pPr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49574E4" w14:textId="77777777" w:rsidR="00A40809" w:rsidRPr="007D70DD" w:rsidRDefault="00A40809" w:rsidP="00E93046">
            <w:pPr>
              <w:rPr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14B21B7C" w14:textId="77777777" w:rsidR="00A40809" w:rsidRDefault="00A40809" w:rsidP="00E93046">
            <w:pPr>
              <w:rPr>
                <w:szCs w:val="24"/>
              </w:rPr>
            </w:pPr>
          </w:p>
        </w:tc>
      </w:tr>
    </w:tbl>
    <w:p w14:paraId="0EC395A3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245099D1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308DA507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47E70F3A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61C8909F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36885998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2258F2BF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4BD6FC37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5C427382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133113CB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5A6704B0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5137ABA2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70C213A8" w14:textId="77777777" w:rsidR="00B37E4C" w:rsidRDefault="00B37E4C" w:rsidP="00E93046">
      <w:pPr>
        <w:rPr>
          <w:b/>
          <w:bCs/>
          <w:szCs w:val="24"/>
          <w:u w:val="single"/>
        </w:rPr>
      </w:pPr>
    </w:p>
    <w:p w14:paraId="24205F75" w14:textId="5FC05678" w:rsidR="00E63464" w:rsidRPr="007D70DD" w:rsidRDefault="005D6F9D" w:rsidP="00E93046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lastRenderedPageBreak/>
        <w:t>Immunizations: Date of Administration</w:t>
      </w:r>
    </w:p>
    <w:p w14:paraId="08FAD889" w14:textId="77777777" w:rsidR="005D6F9D" w:rsidRPr="007D70DD" w:rsidRDefault="005D6F9D" w:rsidP="00E93046">
      <w:pPr>
        <w:rPr>
          <w:szCs w:val="24"/>
        </w:rPr>
      </w:pPr>
      <w:r w:rsidRPr="007D70DD">
        <w:rPr>
          <w:szCs w:val="24"/>
        </w:rPr>
        <w:t>Please</w:t>
      </w:r>
      <w:r w:rsidR="00D90464" w:rsidRPr="007D70DD">
        <w:rPr>
          <w:szCs w:val="24"/>
        </w:rPr>
        <w:t xml:space="preserve"> indicate if you have received any of the following immunizations </w:t>
      </w:r>
      <w:r w:rsidR="00661362" w:rsidRPr="007D70DD">
        <w:rPr>
          <w:szCs w:val="24"/>
        </w:rPr>
        <w:t>and list</w:t>
      </w:r>
      <w:r w:rsidRPr="007D70DD">
        <w:rPr>
          <w:szCs w:val="24"/>
        </w:rPr>
        <w:t xml:space="preserve"> date of last immunization</w:t>
      </w:r>
      <w:r w:rsidR="008419F1" w:rsidRPr="007D70DD">
        <w:rPr>
          <w:szCs w:val="24"/>
        </w:rPr>
        <w:t>.</w:t>
      </w:r>
    </w:p>
    <w:p w14:paraId="1A51A8C2" w14:textId="77777777" w:rsidR="00001304" w:rsidRPr="007D70DD" w:rsidRDefault="00001304" w:rsidP="00E93046">
      <w:pPr>
        <w:rPr>
          <w:szCs w:val="24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520"/>
        <w:gridCol w:w="900"/>
        <w:gridCol w:w="3150"/>
      </w:tblGrid>
      <w:tr w:rsidR="007656FC" w:rsidRPr="007D70DD" w14:paraId="7686936D" w14:textId="77777777" w:rsidTr="00E97676">
        <w:tc>
          <w:tcPr>
            <w:tcW w:w="4315" w:type="dxa"/>
            <w:shd w:val="clear" w:color="auto" w:fill="auto"/>
          </w:tcPr>
          <w:p w14:paraId="49C3DBAA" w14:textId="77777777" w:rsidR="007656FC" w:rsidRPr="007D70DD" w:rsidRDefault="007656F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Immunization</w:t>
            </w:r>
          </w:p>
        </w:tc>
        <w:tc>
          <w:tcPr>
            <w:tcW w:w="2520" w:type="dxa"/>
          </w:tcPr>
          <w:p w14:paraId="79CEE3A5" w14:textId="77777777" w:rsidR="007656FC" w:rsidRPr="007D70DD" w:rsidRDefault="007656F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Yes</w:t>
            </w:r>
          </w:p>
        </w:tc>
        <w:tc>
          <w:tcPr>
            <w:tcW w:w="900" w:type="dxa"/>
          </w:tcPr>
          <w:p w14:paraId="11001772" w14:textId="77777777" w:rsidR="007656FC" w:rsidRPr="007D70DD" w:rsidRDefault="007656F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No</w:t>
            </w:r>
          </w:p>
        </w:tc>
        <w:tc>
          <w:tcPr>
            <w:tcW w:w="3150" w:type="dxa"/>
            <w:shd w:val="clear" w:color="auto" w:fill="auto"/>
          </w:tcPr>
          <w:p w14:paraId="4B903679" w14:textId="77777777" w:rsidR="007656FC" w:rsidRPr="007D70DD" w:rsidRDefault="007656FC" w:rsidP="00E93046">
            <w:pPr>
              <w:rPr>
                <w:b/>
                <w:bCs/>
                <w:szCs w:val="24"/>
              </w:rPr>
            </w:pPr>
            <w:r w:rsidRPr="007D70DD">
              <w:rPr>
                <w:b/>
                <w:bCs/>
                <w:szCs w:val="24"/>
              </w:rPr>
              <w:t>Date of Administration</w:t>
            </w:r>
          </w:p>
        </w:tc>
      </w:tr>
      <w:tr w:rsidR="007656FC" w:rsidRPr="007D70DD" w14:paraId="3EEA4005" w14:textId="77777777" w:rsidTr="00E97676">
        <w:tc>
          <w:tcPr>
            <w:tcW w:w="4315" w:type="dxa"/>
            <w:shd w:val="clear" w:color="auto" w:fill="auto"/>
          </w:tcPr>
          <w:p w14:paraId="23D2A3C7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COVID-19 Vaccine</w:t>
            </w:r>
          </w:p>
        </w:tc>
        <w:tc>
          <w:tcPr>
            <w:tcW w:w="2520" w:type="dxa"/>
          </w:tcPr>
          <w:p w14:paraId="62E1C16A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__Pfizer __Moderna __J&amp;J</w:t>
            </w:r>
          </w:p>
        </w:tc>
        <w:tc>
          <w:tcPr>
            <w:tcW w:w="900" w:type="dxa"/>
          </w:tcPr>
          <w:p w14:paraId="09C5DB39" w14:textId="77777777" w:rsidR="007656FC" w:rsidRPr="007D70DD" w:rsidRDefault="007656FC" w:rsidP="00E93046">
            <w:pPr>
              <w:rPr>
                <w:b/>
                <w:bCs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0677D9C6" w14:textId="77777777" w:rsidR="007656FC" w:rsidRPr="007D70DD" w:rsidRDefault="007656FC" w:rsidP="00E93046">
            <w:pPr>
              <w:rPr>
                <w:b/>
                <w:bCs/>
                <w:szCs w:val="24"/>
              </w:rPr>
            </w:pPr>
          </w:p>
        </w:tc>
      </w:tr>
      <w:tr w:rsidR="007656FC" w:rsidRPr="007D70DD" w14:paraId="77455BC8" w14:textId="77777777" w:rsidTr="00E97676">
        <w:tc>
          <w:tcPr>
            <w:tcW w:w="4315" w:type="dxa"/>
            <w:shd w:val="clear" w:color="auto" w:fill="auto"/>
          </w:tcPr>
          <w:p w14:paraId="3BA6D768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Influenza</w:t>
            </w:r>
          </w:p>
        </w:tc>
        <w:tc>
          <w:tcPr>
            <w:tcW w:w="2520" w:type="dxa"/>
          </w:tcPr>
          <w:p w14:paraId="0AA29796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A9E1110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3D0155CD" w14:textId="77777777" w:rsidR="007656FC" w:rsidRPr="007D70DD" w:rsidRDefault="007656FC" w:rsidP="00E93046">
            <w:pPr>
              <w:rPr>
                <w:szCs w:val="24"/>
              </w:rPr>
            </w:pPr>
          </w:p>
        </w:tc>
      </w:tr>
      <w:tr w:rsidR="007656FC" w:rsidRPr="007D70DD" w14:paraId="2C486572" w14:textId="77777777" w:rsidTr="00E97676">
        <w:tc>
          <w:tcPr>
            <w:tcW w:w="4315" w:type="dxa"/>
            <w:shd w:val="clear" w:color="auto" w:fill="auto"/>
          </w:tcPr>
          <w:p w14:paraId="3ADEFE58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Pneumococcal (PPSC-23, Pneumovax)</w:t>
            </w:r>
          </w:p>
        </w:tc>
        <w:tc>
          <w:tcPr>
            <w:tcW w:w="2520" w:type="dxa"/>
          </w:tcPr>
          <w:p w14:paraId="17D04505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2BF49C7F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62247925" w14:textId="77777777" w:rsidR="007656FC" w:rsidRPr="007D70DD" w:rsidRDefault="007656FC" w:rsidP="00E93046">
            <w:pPr>
              <w:rPr>
                <w:szCs w:val="24"/>
              </w:rPr>
            </w:pPr>
          </w:p>
        </w:tc>
      </w:tr>
      <w:tr w:rsidR="007656FC" w:rsidRPr="007D70DD" w14:paraId="23A90E73" w14:textId="77777777" w:rsidTr="00E97676">
        <w:tc>
          <w:tcPr>
            <w:tcW w:w="4315" w:type="dxa"/>
            <w:shd w:val="clear" w:color="auto" w:fill="auto"/>
          </w:tcPr>
          <w:p w14:paraId="70689A8E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Pneumococcal (PCV-13, Prevnar)</w:t>
            </w:r>
          </w:p>
        </w:tc>
        <w:tc>
          <w:tcPr>
            <w:tcW w:w="2520" w:type="dxa"/>
          </w:tcPr>
          <w:p w14:paraId="77FE391C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6EE1ED5E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6C5C1546" w14:textId="77777777" w:rsidR="007656FC" w:rsidRPr="007D70DD" w:rsidRDefault="007656FC" w:rsidP="00E93046">
            <w:pPr>
              <w:rPr>
                <w:szCs w:val="24"/>
              </w:rPr>
            </w:pPr>
          </w:p>
        </w:tc>
      </w:tr>
      <w:tr w:rsidR="007656FC" w:rsidRPr="007D70DD" w14:paraId="77E0AC8E" w14:textId="77777777" w:rsidTr="00E97676">
        <w:tc>
          <w:tcPr>
            <w:tcW w:w="4315" w:type="dxa"/>
            <w:shd w:val="clear" w:color="auto" w:fill="auto"/>
          </w:tcPr>
          <w:p w14:paraId="279C1A89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Tdap</w:t>
            </w:r>
          </w:p>
        </w:tc>
        <w:tc>
          <w:tcPr>
            <w:tcW w:w="2520" w:type="dxa"/>
          </w:tcPr>
          <w:p w14:paraId="2AB2BB8F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25D222DC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09901775" w14:textId="77777777" w:rsidR="007656FC" w:rsidRPr="007D70DD" w:rsidRDefault="007656FC" w:rsidP="00E93046">
            <w:pPr>
              <w:rPr>
                <w:szCs w:val="24"/>
              </w:rPr>
            </w:pPr>
          </w:p>
        </w:tc>
      </w:tr>
      <w:tr w:rsidR="007656FC" w:rsidRPr="007D70DD" w14:paraId="1C1DC10D" w14:textId="77777777" w:rsidTr="00E97676">
        <w:tc>
          <w:tcPr>
            <w:tcW w:w="4315" w:type="dxa"/>
            <w:shd w:val="clear" w:color="auto" w:fill="auto"/>
          </w:tcPr>
          <w:p w14:paraId="0148C79D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Zostavax</w:t>
            </w:r>
          </w:p>
        </w:tc>
        <w:tc>
          <w:tcPr>
            <w:tcW w:w="2520" w:type="dxa"/>
          </w:tcPr>
          <w:p w14:paraId="601E879B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E4540A5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11CDB823" w14:textId="77777777" w:rsidR="007656FC" w:rsidRPr="007D70DD" w:rsidRDefault="007656FC" w:rsidP="00E93046">
            <w:pPr>
              <w:rPr>
                <w:szCs w:val="24"/>
              </w:rPr>
            </w:pPr>
          </w:p>
        </w:tc>
      </w:tr>
      <w:tr w:rsidR="007656FC" w:rsidRPr="007D70DD" w14:paraId="22FE3DC9" w14:textId="77777777" w:rsidTr="00E97676">
        <w:tc>
          <w:tcPr>
            <w:tcW w:w="4315" w:type="dxa"/>
            <w:shd w:val="clear" w:color="auto" w:fill="auto"/>
          </w:tcPr>
          <w:p w14:paraId="3C83DB40" w14:textId="77777777" w:rsidR="007656FC" w:rsidRPr="007D70DD" w:rsidRDefault="007656FC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Shingrix</w:t>
            </w:r>
          </w:p>
        </w:tc>
        <w:tc>
          <w:tcPr>
            <w:tcW w:w="2520" w:type="dxa"/>
          </w:tcPr>
          <w:p w14:paraId="297F03B0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8BD3DD3" w14:textId="77777777" w:rsidR="007656FC" w:rsidRPr="007D70DD" w:rsidRDefault="007656FC" w:rsidP="00E93046">
            <w:pPr>
              <w:rPr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5EF974AF" w14:textId="77777777" w:rsidR="007656FC" w:rsidRPr="007D70DD" w:rsidRDefault="007656FC" w:rsidP="00E93046">
            <w:pPr>
              <w:rPr>
                <w:szCs w:val="24"/>
              </w:rPr>
            </w:pPr>
          </w:p>
        </w:tc>
      </w:tr>
    </w:tbl>
    <w:p w14:paraId="42046316" w14:textId="77777777" w:rsidR="00B37E4C" w:rsidRDefault="00B37E4C" w:rsidP="009D37ED">
      <w:pPr>
        <w:rPr>
          <w:b/>
          <w:bCs/>
          <w:szCs w:val="24"/>
          <w:u w:val="single"/>
        </w:rPr>
      </w:pPr>
    </w:p>
    <w:p w14:paraId="065B7F84" w14:textId="16688008" w:rsidR="009D37ED" w:rsidRPr="007D70DD" w:rsidRDefault="009D37ED" w:rsidP="009D37ED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t xml:space="preserve">Tobacco History </w:t>
      </w:r>
    </w:p>
    <w:p w14:paraId="0193E4AE" w14:textId="21B8AA20" w:rsidR="00F01E72" w:rsidRDefault="00F01E72" w:rsidP="00E93046">
      <w:pPr>
        <w:rPr>
          <w:b/>
          <w:bCs/>
          <w:color w:val="FF0000"/>
          <w:szCs w:val="2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245"/>
        <w:gridCol w:w="3150"/>
        <w:gridCol w:w="2880"/>
        <w:gridCol w:w="2790"/>
      </w:tblGrid>
      <w:tr w:rsidR="009D37ED" w14:paraId="48CE765F" w14:textId="77777777" w:rsidTr="006C3BAC">
        <w:tc>
          <w:tcPr>
            <w:tcW w:w="5395" w:type="dxa"/>
            <w:gridSpan w:val="2"/>
          </w:tcPr>
          <w:p w14:paraId="635689C3" w14:textId="672BA8EF" w:rsidR="009D37ED" w:rsidRPr="009D37ED" w:rsidRDefault="009D37ED" w:rsidP="00E93046">
            <w:pPr>
              <w:rPr>
                <w:b/>
                <w:bCs/>
                <w:szCs w:val="24"/>
              </w:rPr>
            </w:pPr>
            <w:r w:rsidRPr="009D37ED">
              <w:rPr>
                <w:b/>
                <w:bCs/>
                <w:szCs w:val="24"/>
              </w:rPr>
              <w:t>Tobacco</w:t>
            </w:r>
          </w:p>
        </w:tc>
        <w:tc>
          <w:tcPr>
            <w:tcW w:w="5670" w:type="dxa"/>
            <w:gridSpan w:val="2"/>
          </w:tcPr>
          <w:p w14:paraId="5342E816" w14:textId="395C20BF" w:rsidR="009D37ED" w:rsidRPr="009D37ED" w:rsidRDefault="009D37ED" w:rsidP="00E93046">
            <w:pPr>
              <w:rPr>
                <w:b/>
                <w:bCs/>
                <w:szCs w:val="24"/>
              </w:rPr>
            </w:pPr>
            <w:r w:rsidRPr="009D37ED">
              <w:rPr>
                <w:b/>
                <w:bCs/>
                <w:szCs w:val="24"/>
              </w:rPr>
              <w:t>E-Cigarette/Vaping</w:t>
            </w:r>
          </w:p>
        </w:tc>
      </w:tr>
      <w:tr w:rsidR="007F0E6F" w14:paraId="3BF58600" w14:textId="77777777" w:rsidTr="006C3BAC">
        <w:tc>
          <w:tcPr>
            <w:tcW w:w="2245" w:type="dxa"/>
          </w:tcPr>
          <w:p w14:paraId="27EC2005" w14:textId="23F0B08B" w:rsidR="007F0E6F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 xml:space="preserve">Tobacco use </w:t>
            </w:r>
          </w:p>
        </w:tc>
        <w:tc>
          <w:tcPr>
            <w:tcW w:w="3150" w:type="dxa"/>
          </w:tcPr>
          <w:p w14:paraId="150AC4D5" w14:textId="71CF5182" w:rsidR="0002342D" w:rsidRPr="0002342D" w:rsidRDefault="0002342D" w:rsidP="00E93046">
            <w:pPr>
              <w:rPr>
                <w:szCs w:val="24"/>
              </w:rPr>
            </w:pPr>
            <w:r w:rsidRPr="0002342D">
              <w:rPr>
                <w:szCs w:val="24"/>
              </w:rPr>
              <w:t>__Yes __No</w:t>
            </w:r>
          </w:p>
          <w:p w14:paraId="299985A4" w14:textId="69A5B482" w:rsidR="00664B3B" w:rsidRDefault="00664B3B" w:rsidP="00E93046">
            <w:pPr>
              <w:rPr>
                <w:szCs w:val="24"/>
              </w:rPr>
            </w:pPr>
            <w:r w:rsidRPr="00664B3B">
              <w:rPr>
                <w:szCs w:val="24"/>
              </w:rPr>
              <w:t xml:space="preserve">__Every Day </w:t>
            </w:r>
          </w:p>
          <w:p w14:paraId="0FF03238" w14:textId="77777777" w:rsidR="006C3BAC" w:rsidRDefault="00664B3B" w:rsidP="00E93046">
            <w:pPr>
              <w:rPr>
                <w:szCs w:val="24"/>
              </w:rPr>
            </w:pPr>
            <w:r w:rsidRPr="00664B3B">
              <w:rPr>
                <w:szCs w:val="24"/>
              </w:rPr>
              <w:t>__Some Day</w:t>
            </w:r>
            <w:r w:rsidR="006126EE">
              <w:rPr>
                <w:szCs w:val="24"/>
              </w:rPr>
              <w:t>s</w:t>
            </w:r>
            <w:r w:rsidRPr="00664B3B">
              <w:rPr>
                <w:szCs w:val="24"/>
              </w:rPr>
              <w:t xml:space="preserve"> </w:t>
            </w:r>
          </w:p>
          <w:p w14:paraId="0861E427" w14:textId="3A41F8BD" w:rsidR="00664B3B" w:rsidRPr="00664B3B" w:rsidRDefault="00664B3B" w:rsidP="00E93046">
            <w:pPr>
              <w:rPr>
                <w:szCs w:val="24"/>
              </w:rPr>
            </w:pPr>
            <w:r w:rsidRPr="00664B3B">
              <w:rPr>
                <w:szCs w:val="24"/>
              </w:rPr>
              <w:t xml:space="preserve">__Former </w:t>
            </w:r>
          </w:p>
          <w:p w14:paraId="4C3D200B" w14:textId="3522EDCA" w:rsidR="00664B3B" w:rsidRPr="00664B3B" w:rsidRDefault="00664B3B" w:rsidP="00E93046">
            <w:pPr>
              <w:rPr>
                <w:szCs w:val="24"/>
              </w:rPr>
            </w:pPr>
            <w:r w:rsidRPr="00664B3B">
              <w:rPr>
                <w:szCs w:val="24"/>
              </w:rPr>
              <w:t xml:space="preserve">__Never </w:t>
            </w:r>
          </w:p>
          <w:p w14:paraId="3A8B8450" w14:textId="2D0D879A" w:rsidR="00943076" w:rsidRDefault="00664B3B" w:rsidP="00E93046">
            <w:pPr>
              <w:rPr>
                <w:szCs w:val="24"/>
              </w:rPr>
            </w:pPr>
            <w:r w:rsidRPr="00664B3B">
              <w:rPr>
                <w:szCs w:val="24"/>
              </w:rPr>
              <w:t xml:space="preserve">__Passive Smoke Exposure </w:t>
            </w:r>
          </w:p>
          <w:p w14:paraId="2895377C" w14:textId="5E6A78BA" w:rsidR="007F0E6F" w:rsidRPr="00664B3B" w:rsidRDefault="007F0E6F" w:rsidP="0002342D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7F7E5773" w14:textId="31738D36" w:rsidR="007F0E6F" w:rsidRPr="009D37ED" w:rsidRDefault="006126EE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 xml:space="preserve">E- Cigarette/Vaping Use </w:t>
            </w:r>
          </w:p>
        </w:tc>
        <w:tc>
          <w:tcPr>
            <w:tcW w:w="2790" w:type="dxa"/>
          </w:tcPr>
          <w:p w14:paraId="0D367C9E" w14:textId="77777777" w:rsidR="006126EE" w:rsidRPr="006126EE" w:rsidRDefault="006126EE" w:rsidP="00E93046">
            <w:pPr>
              <w:rPr>
                <w:szCs w:val="24"/>
              </w:rPr>
            </w:pPr>
            <w:r w:rsidRPr="006126EE">
              <w:rPr>
                <w:szCs w:val="24"/>
              </w:rPr>
              <w:t xml:space="preserve">__ Every Day </w:t>
            </w:r>
          </w:p>
          <w:p w14:paraId="64976432" w14:textId="1EEBC495" w:rsidR="006126EE" w:rsidRPr="006126EE" w:rsidRDefault="006126EE" w:rsidP="00E93046">
            <w:pPr>
              <w:rPr>
                <w:szCs w:val="24"/>
              </w:rPr>
            </w:pPr>
            <w:r w:rsidRPr="006126EE">
              <w:rPr>
                <w:szCs w:val="24"/>
              </w:rPr>
              <w:t xml:space="preserve">__ Some Days __Former </w:t>
            </w:r>
          </w:p>
          <w:p w14:paraId="2FCAD40F" w14:textId="77777777" w:rsidR="006C3BAC" w:rsidRDefault="006126EE" w:rsidP="00E93046">
            <w:pPr>
              <w:rPr>
                <w:szCs w:val="24"/>
              </w:rPr>
            </w:pPr>
            <w:r w:rsidRPr="006126EE">
              <w:rPr>
                <w:szCs w:val="24"/>
              </w:rPr>
              <w:t>__Never User</w:t>
            </w:r>
          </w:p>
          <w:p w14:paraId="2CEDDAF4" w14:textId="13360F81" w:rsidR="007F0E6F" w:rsidRDefault="006126EE" w:rsidP="00E93046">
            <w:pPr>
              <w:rPr>
                <w:b/>
                <w:bCs/>
                <w:color w:val="FF0000"/>
                <w:szCs w:val="24"/>
              </w:rPr>
            </w:pPr>
            <w:r w:rsidRPr="006126EE">
              <w:rPr>
                <w:szCs w:val="24"/>
              </w:rPr>
              <w:t xml:space="preserve">__User – Current </w:t>
            </w:r>
          </w:p>
        </w:tc>
      </w:tr>
      <w:tr w:rsidR="007F0E6F" w14:paraId="7D6BBEF1" w14:textId="77777777" w:rsidTr="006C3BAC">
        <w:tc>
          <w:tcPr>
            <w:tcW w:w="2245" w:type="dxa"/>
          </w:tcPr>
          <w:p w14:paraId="55229327" w14:textId="21CA902A" w:rsidR="007F0E6F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 xml:space="preserve">Start Date </w:t>
            </w:r>
          </w:p>
        </w:tc>
        <w:tc>
          <w:tcPr>
            <w:tcW w:w="3150" w:type="dxa"/>
          </w:tcPr>
          <w:p w14:paraId="2A742140" w14:textId="77777777" w:rsidR="007F0E6F" w:rsidRPr="00664B3B" w:rsidRDefault="007F0E6F" w:rsidP="00E93046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442C652C" w14:textId="5E988C6B" w:rsidR="007F0E6F" w:rsidRPr="009D37ED" w:rsidRDefault="006126EE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Start Date</w:t>
            </w:r>
          </w:p>
        </w:tc>
        <w:tc>
          <w:tcPr>
            <w:tcW w:w="2790" w:type="dxa"/>
          </w:tcPr>
          <w:p w14:paraId="7632296A" w14:textId="77777777" w:rsidR="007F0E6F" w:rsidRDefault="007F0E6F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7F0E6F" w14:paraId="0E52EB76" w14:textId="77777777" w:rsidTr="006C3BAC">
        <w:tc>
          <w:tcPr>
            <w:tcW w:w="2245" w:type="dxa"/>
          </w:tcPr>
          <w:p w14:paraId="29891212" w14:textId="69489DBE" w:rsidR="007F0E6F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Quit Date</w:t>
            </w:r>
          </w:p>
        </w:tc>
        <w:tc>
          <w:tcPr>
            <w:tcW w:w="3150" w:type="dxa"/>
          </w:tcPr>
          <w:p w14:paraId="0A871362" w14:textId="77777777" w:rsidR="007F0E6F" w:rsidRPr="00664B3B" w:rsidRDefault="007F0E6F" w:rsidP="00E93046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7AFF5E14" w14:textId="3C0CE686" w:rsidR="007F0E6F" w:rsidRPr="009D37ED" w:rsidRDefault="006126EE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Quit Date</w:t>
            </w:r>
          </w:p>
        </w:tc>
        <w:tc>
          <w:tcPr>
            <w:tcW w:w="2790" w:type="dxa"/>
          </w:tcPr>
          <w:p w14:paraId="31C93069" w14:textId="77777777" w:rsidR="007F0E6F" w:rsidRDefault="007F0E6F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7F0E6F" w14:paraId="087D0A6D" w14:textId="77777777" w:rsidTr="006C3BAC">
        <w:tc>
          <w:tcPr>
            <w:tcW w:w="2245" w:type="dxa"/>
          </w:tcPr>
          <w:p w14:paraId="1E1FD401" w14:textId="34A80505" w:rsidR="007F0E6F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Types</w:t>
            </w:r>
          </w:p>
        </w:tc>
        <w:tc>
          <w:tcPr>
            <w:tcW w:w="3150" w:type="dxa"/>
          </w:tcPr>
          <w:p w14:paraId="4614DE70" w14:textId="0FB24C7B" w:rsidR="007F0E6F" w:rsidRPr="00664B3B" w:rsidRDefault="00664B3B" w:rsidP="00E93046">
            <w:pPr>
              <w:rPr>
                <w:szCs w:val="24"/>
              </w:rPr>
            </w:pPr>
            <w:r w:rsidRPr="00664B3B">
              <w:rPr>
                <w:szCs w:val="24"/>
              </w:rPr>
              <w:t>__Cigarettes __Pipe __Cigars</w:t>
            </w:r>
          </w:p>
        </w:tc>
        <w:tc>
          <w:tcPr>
            <w:tcW w:w="2880" w:type="dxa"/>
          </w:tcPr>
          <w:p w14:paraId="29A651BF" w14:textId="570A0E56" w:rsidR="007F0E6F" w:rsidRPr="009D37ED" w:rsidRDefault="006126EE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Passive Exposure</w:t>
            </w:r>
          </w:p>
        </w:tc>
        <w:tc>
          <w:tcPr>
            <w:tcW w:w="2790" w:type="dxa"/>
          </w:tcPr>
          <w:p w14:paraId="6C9AC4CE" w14:textId="77777777" w:rsidR="007F0E6F" w:rsidRDefault="007F0E6F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664B3B" w14:paraId="6CD6A205" w14:textId="77777777" w:rsidTr="006C3BAC">
        <w:tc>
          <w:tcPr>
            <w:tcW w:w="2245" w:type="dxa"/>
          </w:tcPr>
          <w:p w14:paraId="3F74A439" w14:textId="0057E499" w:rsidR="00664B3B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Packs/Day</w:t>
            </w:r>
          </w:p>
        </w:tc>
        <w:tc>
          <w:tcPr>
            <w:tcW w:w="3150" w:type="dxa"/>
          </w:tcPr>
          <w:p w14:paraId="78CCE536" w14:textId="77777777" w:rsidR="00664B3B" w:rsidRPr="00664B3B" w:rsidRDefault="00664B3B" w:rsidP="00E93046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678245E5" w14:textId="1BFB86F4" w:rsidR="00664B3B" w:rsidRPr="009D37ED" w:rsidRDefault="006126EE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Cartridges/Day</w:t>
            </w:r>
          </w:p>
        </w:tc>
        <w:tc>
          <w:tcPr>
            <w:tcW w:w="2790" w:type="dxa"/>
          </w:tcPr>
          <w:p w14:paraId="0BC05702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664B3B" w14:paraId="37EC65E2" w14:textId="77777777" w:rsidTr="006C3BAC">
        <w:tc>
          <w:tcPr>
            <w:tcW w:w="2245" w:type="dxa"/>
          </w:tcPr>
          <w:p w14:paraId="2CB9B90C" w14:textId="42331CB2" w:rsidR="00664B3B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Years</w:t>
            </w:r>
          </w:p>
        </w:tc>
        <w:tc>
          <w:tcPr>
            <w:tcW w:w="3150" w:type="dxa"/>
          </w:tcPr>
          <w:p w14:paraId="6BFCDF18" w14:textId="77777777" w:rsidR="00664B3B" w:rsidRPr="0002342D" w:rsidRDefault="00664B3B" w:rsidP="00E93046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5F077E79" w14:textId="55E4134F" w:rsidR="00664B3B" w:rsidRPr="0002342D" w:rsidRDefault="0002342D" w:rsidP="00E93046">
            <w:pPr>
              <w:rPr>
                <w:szCs w:val="24"/>
              </w:rPr>
            </w:pPr>
            <w:r w:rsidRPr="0002342D">
              <w:rPr>
                <w:szCs w:val="24"/>
              </w:rPr>
              <w:t>Comments</w:t>
            </w:r>
          </w:p>
        </w:tc>
        <w:tc>
          <w:tcPr>
            <w:tcW w:w="2790" w:type="dxa"/>
          </w:tcPr>
          <w:p w14:paraId="3D8BD162" w14:textId="1370268F" w:rsidR="00664B3B" w:rsidRPr="0002342D" w:rsidRDefault="00664B3B" w:rsidP="00E93046">
            <w:pPr>
              <w:rPr>
                <w:color w:val="FF0000"/>
                <w:szCs w:val="24"/>
              </w:rPr>
            </w:pPr>
          </w:p>
        </w:tc>
      </w:tr>
      <w:tr w:rsidR="00664B3B" w14:paraId="43AB62F4" w14:textId="77777777" w:rsidTr="006C3BAC">
        <w:tc>
          <w:tcPr>
            <w:tcW w:w="2245" w:type="dxa"/>
          </w:tcPr>
          <w:p w14:paraId="7F394D97" w14:textId="65B22ED3" w:rsidR="00664B3B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Ready to Quit</w:t>
            </w:r>
          </w:p>
        </w:tc>
        <w:tc>
          <w:tcPr>
            <w:tcW w:w="3150" w:type="dxa"/>
          </w:tcPr>
          <w:p w14:paraId="54628394" w14:textId="069CB2FF" w:rsidR="00664B3B" w:rsidRPr="00664B3B" w:rsidRDefault="00664B3B" w:rsidP="00E93046">
            <w:pPr>
              <w:rPr>
                <w:szCs w:val="24"/>
              </w:rPr>
            </w:pPr>
            <w:r w:rsidRPr="00664B3B">
              <w:rPr>
                <w:szCs w:val="24"/>
              </w:rPr>
              <w:t>__Yes __No</w:t>
            </w:r>
          </w:p>
        </w:tc>
        <w:tc>
          <w:tcPr>
            <w:tcW w:w="2880" w:type="dxa"/>
          </w:tcPr>
          <w:p w14:paraId="625EA9FE" w14:textId="132D7B95" w:rsidR="00664B3B" w:rsidRPr="009D37ED" w:rsidRDefault="00664B3B" w:rsidP="00E93046">
            <w:pPr>
              <w:rPr>
                <w:szCs w:val="24"/>
              </w:rPr>
            </w:pPr>
          </w:p>
        </w:tc>
        <w:tc>
          <w:tcPr>
            <w:tcW w:w="2790" w:type="dxa"/>
          </w:tcPr>
          <w:p w14:paraId="64AC5E52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664B3B" w14:paraId="791CB3FC" w14:textId="77777777" w:rsidTr="006C3BAC">
        <w:tc>
          <w:tcPr>
            <w:tcW w:w="2245" w:type="dxa"/>
          </w:tcPr>
          <w:p w14:paraId="45328E23" w14:textId="55C86DF4" w:rsidR="00664B3B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Smokeless Tobacco Use</w:t>
            </w:r>
          </w:p>
        </w:tc>
        <w:tc>
          <w:tcPr>
            <w:tcW w:w="3150" w:type="dxa"/>
          </w:tcPr>
          <w:p w14:paraId="40203832" w14:textId="77777777" w:rsidR="006C3BAC" w:rsidRDefault="00664B3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__Current User </w:t>
            </w:r>
          </w:p>
          <w:p w14:paraId="688B1217" w14:textId="77777777" w:rsidR="006C3BAC" w:rsidRDefault="00664B3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__Former User </w:t>
            </w:r>
          </w:p>
          <w:p w14:paraId="3F83B453" w14:textId="1BFD895A" w:rsidR="00664B3B" w:rsidRPr="00664B3B" w:rsidRDefault="00664B3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 xml:space="preserve">__Never Used </w:t>
            </w:r>
          </w:p>
        </w:tc>
        <w:tc>
          <w:tcPr>
            <w:tcW w:w="2880" w:type="dxa"/>
          </w:tcPr>
          <w:p w14:paraId="3AA9A54D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790" w:type="dxa"/>
          </w:tcPr>
          <w:p w14:paraId="193749F3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664B3B" w14:paraId="11411A43" w14:textId="77777777" w:rsidTr="006C3BAC">
        <w:tc>
          <w:tcPr>
            <w:tcW w:w="2245" w:type="dxa"/>
          </w:tcPr>
          <w:p w14:paraId="30727A2A" w14:textId="7B2451FA" w:rsidR="00664B3B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 xml:space="preserve">Types </w:t>
            </w:r>
          </w:p>
        </w:tc>
        <w:tc>
          <w:tcPr>
            <w:tcW w:w="3150" w:type="dxa"/>
          </w:tcPr>
          <w:p w14:paraId="32C5609F" w14:textId="5DBD7048" w:rsidR="00664B3B" w:rsidRPr="00664B3B" w:rsidRDefault="00664B3B" w:rsidP="00E93046">
            <w:pPr>
              <w:rPr>
                <w:szCs w:val="24"/>
              </w:rPr>
            </w:pPr>
            <w:r w:rsidRPr="007D70DD">
              <w:rPr>
                <w:szCs w:val="24"/>
              </w:rPr>
              <w:t>__Snuff __Chew</w:t>
            </w:r>
          </w:p>
        </w:tc>
        <w:tc>
          <w:tcPr>
            <w:tcW w:w="2880" w:type="dxa"/>
          </w:tcPr>
          <w:p w14:paraId="5918728D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790" w:type="dxa"/>
          </w:tcPr>
          <w:p w14:paraId="19EF6D4E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664B3B" w14:paraId="06522D14" w14:textId="77777777" w:rsidTr="006C3BAC">
        <w:tc>
          <w:tcPr>
            <w:tcW w:w="2245" w:type="dxa"/>
          </w:tcPr>
          <w:p w14:paraId="5A8B77CC" w14:textId="159E08C9" w:rsidR="00664B3B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Smokeless Tobacco Quit Date</w:t>
            </w:r>
          </w:p>
        </w:tc>
        <w:tc>
          <w:tcPr>
            <w:tcW w:w="3150" w:type="dxa"/>
          </w:tcPr>
          <w:p w14:paraId="337FB543" w14:textId="77777777" w:rsidR="00664B3B" w:rsidRPr="00664B3B" w:rsidRDefault="00664B3B" w:rsidP="00E93046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4559913F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790" w:type="dxa"/>
          </w:tcPr>
          <w:p w14:paraId="182609C9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  <w:tr w:rsidR="00664B3B" w14:paraId="70DA8709" w14:textId="77777777" w:rsidTr="006C3BAC">
        <w:tc>
          <w:tcPr>
            <w:tcW w:w="2245" w:type="dxa"/>
          </w:tcPr>
          <w:p w14:paraId="35B0AD67" w14:textId="549A562B" w:rsidR="00664B3B" w:rsidRPr="009D37ED" w:rsidRDefault="00664B3B" w:rsidP="00E93046">
            <w:pPr>
              <w:rPr>
                <w:szCs w:val="24"/>
              </w:rPr>
            </w:pPr>
            <w:r w:rsidRPr="009D37ED">
              <w:rPr>
                <w:szCs w:val="24"/>
              </w:rPr>
              <w:t>Comments</w:t>
            </w:r>
          </w:p>
        </w:tc>
        <w:tc>
          <w:tcPr>
            <w:tcW w:w="3150" w:type="dxa"/>
          </w:tcPr>
          <w:p w14:paraId="55F91093" w14:textId="77777777" w:rsidR="00664B3B" w:rsidRPr="00664B3B" w:rsidRDefault="00664B3B" w:rsidP="00E93046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4EFDAE2B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790" w:type="dxa"/>
          </w:tcPr>
          <w:p w14:paraId="750F8E7F" w14:textId="77777777" w:rsidR="00664B3B" w:rsidRDefault="00664B3B" w:rsidP="00E93046">
            <w:pPr>
              <w:rPr>
                <w:b/>
                <w:bCs/>
                <w:color w:val="FF0000"/>
                <w:szCs w:val="24"/>
              </w:rPr>
            </w:pPr>
          </w:p>
        </w:tc>
      </w:tr>
    </w:tbl>
    <w:p w14:paraId="33244A36" w14:textId="7F379BE1" w:rsidR="003A74B3" w:rsidRPr="007D70DD" w:rsidRDefault="003A74B3" w:rsidP="009D37ED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931"/>
        <w:gridCol w:w="900"/>
        <w:gridCol w:w="3333"/>
        <w:gridCol w:w="987"/>
        <w:gridCol w:w="810"/>
      </w:tblGrid>
      <w:tr w:rsidR="00664B3B" w:rsidRPr="007F0E6F" w14:paraId="38EF16BD" w14:textId="77777777" w:rsidTr="007D2CE6">
        <w:tc>
          <w:tcPr>
            <w:tcW w:w="2934" w:type="dxa"/>
          </w:tcPr>
          <w:p w14:paraId="6A9A896A" w14:textId="77777777" w:rsidR="00664B3B" w:rsidRPr="007F0E6F" w:rsidRDefault="00664B3B" w:rsidP="007D2CE6">
            <w:pPr>
              <w:rPr>
                <w:b/>
                <w:bCs/>
                <w:szCs w:val="24"/>
              </w:rPr>
            </w:pPr>
            <w:r w:rsidRPr="007F0E6F">
              <w:rPr>
                <w:b/>
                <w:bCs/>
                <w:szCs w:val="24"/>
              </w:rPr>
              <w:t>E-Cigarette/Vaping Substances</w:t>
            </w:r>
          </w:p>
          <w:p w14:paraId="459689BD" w14:textId="77777777" w:rsidR="00664B3B" w:rsidRPr="007F0E6F" w:rsidRDefault="00664B3B" w:rsidP="007D2CE6">
            <w:pPr>
              <w:rPr>
                <w:b/>
                <w:bCs/>
                <w:szCs w:val="24"/>
              </w:rPr>
            </w:pPr>
          </w:p>
        </w:tc>
        <w:tc>
          <w:tcPr>
            <w:tcW w:w="931" w:type="dxa"/>
          </w:tcPr>
          <w:p w14:paraId="3B2EF685" w14:textId="77777777" w:rsidR="00664B3B" w:rsidRPr="007F0E6F" w:rsidRDefault="00664B3B" w:rsidP="007D2CE6">
            <w:pPr>
              <w:rPr>
                <w:b/>
                <w:bCs/>
                <w:szCs w:val="24"/>
              </w:rPr>
            </w:pPr>
            <w:r w:rsidRPr="007F0E6F">
              <w:rPr>
                <w:b/>
                <w:bCs/>
                <w:szCs w:val="24"/>
              </w:rPr>
              <w:t>Yes</w:t>
            </w:r>
          </w:p>
        </w:tc>
        <w:tc>
          <w:tcPr>
            <w:tcW w:w="900" w:type="dxa"/>
          </w:tcPr>
          <w:p w14:paraId="13B42483" w14:textId="77777777" w:rsidR="00664B3B" w:rsidRPr="007F0E6F" w:rsidRDefault="00664B3B" w:rsidP="007D2CE6">
            <w:pPr>
              <w:rPr>
                <w:b/>
                <w:bCs/>
                <w:szCs w:val="24"/>
              </w:rPr>
            </w:pPr>
            <w:r w:rsidRPr="007F0E6F">
              <w:rPr>
                <w:b/>
                <w:bCs/>
                <w:szCs w:val="24"/>
              </w:rPr>
              <w:t>No</w:t>
            </w:r>
          </w:p>
        </w:tc>
        <w:tc>
          <w:tcPr>
            <w:tcW w:w="3333" w:type="dxa"/>
          </w:tcPr>
          <w:p w14:paraId="00E9610D" w14:textId="77777777" w:rsidR="00664B3B" w:rsidRPr="007F0E6F" w:rsidRDefault="00664B3B" w:rsidP="007D2CE6">
            <w:pPr>
              <w:rPr>
                <w:b/>
                <w:bCs/>
                <w:szCs w:val="24"/>
              </w:rPr>
            </w:pPr>
            <w:r w:rsidRPr="007F0E6F">
              <w:rPr>
                <w:b/>
                <w:bCs/>
                <w:szCs w:val="24"/>
              </w:rPr>
              <w:t>E-Cigarette/Vaping Devices</w:t>
            </w:r>
          </w:p>
        </w:tc>
        <w:tc>
          <w:tcPr>
            <w:tcW w:w="987" w:type="dxa"/>
          </w:tcPr>
          <w:p w14:paraId="143CF0B0" w14:textId="77777777" w:rsidR="00664B3B" w:rsidRPr="007F0E6F" w:rsidRDefault="00664B3B" w:rsidP="007D2CE6">
            <w:pPr>
              <w:rPr>
                <w:b/>
                <w:bCs/>
                <w:szCs w:val="24"/>
              </w:rPr>
            </w:pPr>
            <w:r w:rsidRPr="007F0E6F">
              <w:rPr>
                <w:b/>
                <w:bCs/>
                <w:szCs w:val="24"/>
              </w:rPr>
              <w:t>Yes</w:t>
            </w:r>
          </w:p>
        </w:tc>
        <w:tc>
          <w:tcPr>
            <w:tcW w:w="810" w:type="dxa"/>
          </w:tcPr>
          <w:p w14:paraId="00EA55ED" w14:textId="77777777" w:rsidR="00664B3B" w:rsidRPr="007F0E6F" w:rsidRDefault="00664B3B" w:rsidP="007D2CE6">
            <w:pPr>
              <w:rPr>
                <w:b/>
                <w:bCs/>
                <w:szCs w:val="24"/>
              </w:rPr>
            </w:pPr>
            <w:r w:rsidRPr="007F0E6F">
              <w:rPr>
                <w:b/>
                <w:bCs/>
                <w:szCs w:val="24"/>
              </w:rPr>
              <w:t>N0</w:t>
            </w:r>
          </w:p>
        </w:tc>
      </w:tr>
      <w:tr w:rsidR="00664B3B" w:rsidRPr="007F0E6F" w14:paraId="1CF67FEF" w14:textId="77777777" w:rsidTr="007D2CE6">
        <w:tc>
          <w:tcPr>
            <w:tcW w:w="2934" w:type="dxa"/>
          </w:tcPr>
          <w:p w14:paraId="4748243E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 xml:space="preserve">Nicotine </w:t>
            </w:r>
          </w:p>
        </w:tc>
        <w:tc>
          <w:tcPr>
            <w:tcW w:w="931" w:type="dxa"/>
          </w:tcPr>
          <w:p w14:paraId="35A34879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4201DA7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3333" w:type="dxa"/>
          </w:tcPr>
          <w:p w14:paraId="6F1E6562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Disposable</w:t>
            </w:r>
          </w:p>
        </w:tc>
        <w:tc>
          <w:tcPr>
            <w:tcW w:w="987" w:type="dxa"/>
          </w:tcPr>
          <w:p w14:paraId="7C245902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19779E09" w14:textId="77777777" w:rsidR="00664B3B" w:rsidRPr="007F0E6F" w:rsidRDefault="00664B3B" w:rsidP="007D2CE6">
            <w:pPr>
              <w:rPr>
                <w:szCs w:val="24"/>
              </w:rPr>
            </w:pPr>
          </w:p>
        </w:tc>
      </w:tr>
      <w:tr w:rsidR="00664B3B" w:rsidRPr="007F0E6F" w14:paraId="58D76A9D" w14:textId="77777777" w:rsidTr="007D2CE6">
        <w:tc>
          <w:tcPr>
            <w:tcW w:w="2934" w:type="dxa"/>
          </w:tcPr>
          <w:p w14:paraId="3796C44C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THC</w:t>
            </w:r>
          </w:p>
        </w:tc>
        <w:tc>
          <w:tcPr>
            <w:tcW w:w="931" w:type="dxa"/>
          </w:tcPr>
          <w:p w14:paraId="2DF57499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C86D505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3333" w:type="dxa"/>
          </w:tcPr>
          <w:p w14:paraId="1BA6E694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Pre-filled or Refillable Cartridge</w:t>
            </w:r>
          </w:p>
        </w:tc>
        <w:tc>
          <w:tcPr>
            <w:tcW w:w="987" w:type="dxa"/>
          </w:tcPr>
          <w:p w14:paraId="6CE8735C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2C9E8815" w14:textId="77777777" w:rsidR="00664B3B" w:rsidRPr="007F0E6F" w:rsidRDefault="00664B3B" w:rsidP="007D2CE6">
            <w:pPr>
              <w:rPr>
                <w:szCs w:val="24"/>
              </w:rPr>
            </w:pPr>
          </w:p>
        </w:tc>
      </w:tr>
      <w:tr w:rsidR="00664B3B" w:rsidRPr="007F0E6F" w14:paraId="611C1118" w14:textId="77777777" w:rsidTr="007D2CE6">
        <w:tc>
          <w:tcPr>
            <w:tcW w:w="2934" w:type="dxa"/>
          </w:tcPr>
          <w:p w14:paraId="5B21F2D5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CBD</w:t>
            </w:r>
          </w:p>
        </w:tc>
        <w:tc>
          <w:tcPr>
            <w:tcW w:w="931" w:type="dxa"/>
          </w:tcPr>
          <w:p w14:paraId="406DC180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4DA52976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3333" w:type="dxa"/>
          </w:tcPr>
          <w:p w14:paraId="5434652A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Refillable Tank</w:t>
            </w:r>
          </w:p>
        </w:tc>
        <w:tc>
          <w:tcPr>
            <w:tcW w:w="987" w:type="dxa"/>
          </w:tcPr>
          <w:p w14:paraId="7919D92A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FAD2973" w14:textId="77777777" w:rsidR="00664B3B" w:rsidRPr="007F0E6F" w:rsidRDefault="00664B3B" w:rsidP="007D2CE6">
            <w:pPr>
              <w:rPr>
                <w:szCs w:val="24"/>
              </w:rPr>
            </w:pPr>
          </w:p>
        </w:tc>
      </w:tr>
      <w:tr w:rsidR="00664B3B" w:rsidRPr="007F0E6F" w14:paraId="0205E375" w14:textId="77777777" w:rsidTr="007D2CE6">
        <w:tc>
          <w:tcPr>
            <w:tcW w:w="2934" w:type="dxa"/>
          </w:tcPr>
          <w:p w14:paraId="0CC8AA5A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 xml:space="preserve">Flavoring </w:t>
            </w:r>
          </w:p>
        </w:tc>
        <w:tc>
          <w:tcPr>
            <w:tcW w:w="931" w:type="dxa"/>
          </w:tcPr>
          <w:p w14:paraId="093BF000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B72F768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3333" w:type="dxa"/>
          </w:tcPr>
          <w:p w14:paraId="648A2E97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Pre-filled Pod</w:t>
            </w:r>
          </w:p>
        </w:tc>
        <w:tc>
          <w:tcPr>
            <w:tcW w:w="987" w:type="dxa"/>
          </w:tcPr>
          <w:p w14:paraId="242A4095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3FC52EC" w14:textId="77777777" w:rsidR="00664B3B" w:rsidRPr="007F0E6F" w:rsidRDefault="00664B3B" w:rsidP="007D2CE6">
            <w:pPr>
              <w:rPr>
                <w:szCs w:val="24"/>
              </w:rPr>
            </w:pPr>
          </w:p>
        </w:tc>
      </w:tr>
      <w:tr w:rsidR="00664B3B" w:rsidRPr="007F0E6F" w14:paraId="47AF66A9" w14:textId="77777777" w:rsidTr="007D2CE6">
        <w:tc>
          <w:tcPr>
            <w:tcW w:w="2934" w:type="dxa"/>
          </w:tcPr>
          <w:p w14:paraId="36F3AA10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Other___________</w:t>
            </w:r>
          </w:p>
        </w:tc>
        <w:tc>
          <w:tcPr>
            <w:tcW w:w="931" w:type="dxa"/>
          </w:tcPr>
          <w:p w14:paraId="3CD00840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3D940F7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3333" w:type="dxa"/>
          </w:tcPr>
          <w:p w14:paraId="109E02AC" w14:textId="77777777" w:rsidR="00664B3B" w:rsidRPr="007F0E6F" w:rsidRDefault="00664B3B" w:rsidP="007D2CE6">
            <w:pPr>
              <w:rPr>
                <w:szCs w:val="24"/>
              </w:rPr>
            </w:pPr>
            <w:r w:rsidRPr="007F0E6F">
              <w:rPr>
                <w:szCs w:val="24"/>
              </w:rPr>
              <w:t>Other___________</w:t>
            </w:r>
          </w:p>
        </w:tc>
        <w:tc>
          <w:tcPr>
            <w:tcW w:w="987" w:type="dxa"/>
          </w:tcPr>
          <w:p w14:paraId="18D94A24" w14:textId="77777777" w:rsidR="00664B3B" w:rsidRPr="007F0E6F" w:rsidRDefault="00664B3B" w:rsidP="007D2CE6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2FE0FC2" w14:textId="77777777" w:rsidR="00664B3B" w:rsidRPr="007F0E6F" w:rsidRDefault="00664B3B" w:rsidP="007D2CE6">
            <w:pPr>
              <w:rPr>
                <w:szCs w:val="24"/>
              </w:rPr>
            </w:pPr>
          </w:p>
        </w:tc>
      </w:tr>
    </w:tbl>
    <w:p w14:paraId="6AFBA1E4" w14:textId="2163D3D4" w:rsidR="001E3C3E" w:rsidRPr="007D70DD" w:rsidRDefault="001E3C3E" w:rsidP="006A5F2A">
      <w:pPr>
        <w:rPr>
          <w:b/>
          <w:bCs/>
          <w:szCs w:val="24"/>
          <w:u w:val="single"/>
        </w:rPr>
      </w:pPr>
      <w:r w:rsidRPr="007D70DD">
        <w:rPr>
          <w:b/>
          <w:bCs/>
          <w:szCs w:val="24"/>
          <w:u w:val="single"/>
        </w:rPr>
        <w:lastRenderedPageBreak/>
        <w:t>Social History</w:t>
      </w:r>
    </w:p>
    <w:p w14:paraId="527E9453" w14:textId="77777777" w:rsidR="001E3C3E" w:rsidRPr="007D70DD" w:rsidRDefault="001E3C3E" w:rsidP="006A5F2A">
      <w:pPr>
        <w:rPr>
          <w:b/>
          <w:bCs/>
          <w:szCs w:val="24"/>
          <w:u w:val="single"/>
        </w:rPr>
      </w:pPr>
    </w:p>
    <w:p w14:paraId="5D0D0E97" w14:textId="77777777" w:rsidR="001E3C3E" w:rsidRPr="007D70DD" w:rsidRDefault="001E3C3E" w:rsidP="006A5F2A">
      <w:pPr>
        <w:rPr>
          <w:szCs w:val="24"/>
        </w:rPr>
      </w:pPr>
      <w:r w:rsidRPr="007D70DD">
        <w:rPr>
          <w:szCs w:val="24"/>
        </w:rPr>
        <w:t xml:space="preserve">Alcohol </w:t>
      </w:r>
    </w:p>
    <w:p w14:paraId="58F599E9" w14:textId="77777777" w:rsidR="001E3C3E" w:rsidRPr="007D70DD" w:rsidRDefault="001E3C3E" w:rsidP="001E3C3E">
      <w:pPr>
        <w:numPr>
          <w:ilvl w:val="0"/>
          <w:numId w:val="6"/>
        </w:numPr>
        <w:rPr>
          <w:szCs w:val="24"/>
        </w:rPr>
      </w:pPr>
      <w:r w:rsidRPr="007D70DD">
        <w:rPr>
          <w:b/>
          <w:bCs/>
          <w:szCs w:val="24"/>
        </w:rPr>
        <w:t>Alcohol Use:</w:t>
      </w:r>
      <w:r w:rsidRPr="007D70DD">
        <w:rPr>
          <w:szCs w:val="24"/>
        </w:rPr>
        <w:t xml:space="preserve"> __Yes __Not Currently __Never __Defer</w:t>
      </w:r>
    </w:p>
    <w:p w14:paraId="611E5E6D" w14:textId="77777777" w:rsidR="00027D29" w:rsidRPr="007D70DD" w:rsidRDefault="00205583" w:rsidP="00027D29">
      <w:pPr>
        <w:numPr>
          <w:ilvl w:val="0"/>
          <w:numId w:val="6"/>
        </w:numPr>
        <w:rPr>
          <w:szCs w:val="24"/>
        </w:rPr>
      </w:pPr>
      <w:r w:rsidRPr="007D70DD">
        <w:rPr>
          <w:b/>
          <w:bCs/>
          <w:szCs w:val="24"/>
        </w:rPr>
        <w:t xml:space="preserve"># </w:t>
      </w:r>
      <w:proofErr w:type="gramStart"/>
      <w:r w:rsidRPr="007D70DD">
        <w:rPr>
          <w:b/>
          <w:bCs/>
          <w:szCs w:val="24"/>
        </w:rPr>
        <w:t>of</w:t>
      </w:r>
      <w:proofErr w:type="gramEnd"/>
      <w:r w:rsidRPr="007D70DD">
        <w:rPr>
          <w:b/>
          <w:bCs/>
          <w:szCs w:val="24"/>
        </w:rPr>
        <w:t xml:space="preserve"> </w:t>
      </w:r>
      <w:r w:rsidR="001E3C3E" w:rsidRPr="007D70DD">
        <w:rPr>
          <w:b/>
          <w:bCs/>
          <w:szCs w:val="24"/>
        </w:rPr>
        <w:t>Drinks/Week</w:t>
      </w:r>
      <w:r w:rsidR="002F67C9" w:rsidRPr="007D70DD">
        <w:rPr>
          <w:b/>
          <w:bCs/>
          <w:szCs w:val="24"/>
        </w:rPr>
        <w:t>:</w:t>
      </w:r>
      <w:r w:rsidR="002F67C9" w:rsidRPr="007D70DD">
        <w:rPr>
          <w:szCs w:val="24"/>
        </w:rPr>
        <w:t xml:space="preserve"> __Glasses of wine __Cans of beer __Shots of liquor __Standard drinks or equivalent </w:t>
      </w:r>
    </w:p>
    <w:p w14:paraId="6519732E" w14:textId="77777777" w:rsidR="002F67C9" w:rsidRPr="007D70DD" w:rsidRDefault="002F67C9" w:rsidP="00027D29">
      <w:pPr>
        <w:numPr>
          <w:ilvl w:val="0"/>
          <w:numId w:val="6"/>
        </w:numPr>
        <w:rPr>
          <w:szCs w:val="24"/>
        </w:rPr>
      </w:pPr>
      <w:r w:rsidRPr="007D70DD">
        <w:rPr>
          <w:b/>
          <w:bCs/>
          <w:szCs w:val="24"/>
        </w:rPr>
        <w:t>Comments:</w:t>
      </w:r>
      <w:r w:rsidRPr="007D70DD">
        <w:rPr>
          <w:szCs w:val="24"/>
        </w:rPr>
        <w:t xml:space="preserve"> _____________________________________</w:t>
      </w:r>
      <w:r w:rsidR="00027D29" w:rsidRPr="007D70DD">
        <w:rPr>
          <w:szCs w:val="24"/>
        </w:rPr>
        <w:t>_______________</w:t>
      </w:r>
    </w:p>
    <w:p w14:paraId="1C64A805" w14:textId="77777777" w:rsidR="00E63464" w:rsidRPr="007D70DD" w:rsidRDefault="00E63464" w:rsidP="00E93046">
      <w:pPr>
        <w:rPr>
          <w:szCs w:val="24"/>
        </w:rPr>
      </w:pPr>
    </w:p>
    <w:p w14:paraId="5C8E8867" w14:textId="77777777" w:rsidR="005E1A6F" w:rsidRPr="007D70DD" w:rsidRDefault="005E1A6F" w:rsidP="00E93046">
      <w:pPr>
        <w:rPr>
          <w:szCs w:val="24"/>
        </w:rPr>
      </w:pPr>
      <w:r w:rsidRPr="007D70DD">
        <w:rPr>
          <w:szCs w:val="24"/>
        </w:rPr>
        <w:t xml:space="preserve">Substance </w:t>
      </w:r>
    </w:p>
    <w:p w14:paraId="6313C749" w14:textId="77777777" w:rsidR="005E1A6F" w:rsidRPr="007D70DD" w:rsidRDefault="005E1A6F" w:rsidP="005E1A6F">
      <w:pPr>
        <w:numPr>
          <w:ilvl w:val="0"/>
          <w:numId w:val="6"/>
        </w:numPr>
        <w:rPr>
          <w:szCs w:val="24"/>
        </w:rPr>
      </w:pPr>
      <w:r w:rsidRPr="007D70DD">
        <w:rPr>
          <w:b/>
          <w:bCs/>
          <w:szCs w:val="24"/>
        </w:rPr>
        <w:t>Drug/Substance Use:</w:t>
      </w:r>
      <w:r w:rsidRPr="007D70DD">
        <w:rPr>
          <w:szCs w:val="24"/>
        </w:rPr>
        <w:t xml:space="preserve"> __Yes __Not Currently __Never __Defer</w:t>
      </w:r>
    </w:p>
    <w:p w14:paraId="08D11CA1" w14:textId="77777777" w:rsidR="005E1A6F" w:rsidRPr="007D70DD" w:rsidRDefault="005E1A6F" w:rsidP="005E1A6F">
      <w:pPr>
        <w:numPr>
          <w:ilvl w:val="0"/>
          <w:numId w:val="6"/>
        </w:numPr>
        <w:rPr>
          <w:szCs w:val="24"/>
        </w:rPr>
      </w:pPr>
      <w:r w:rsidRPr="007D70DD">
        <w:rPr>
          <w:b/>
          <w:bCs/>
          <w:szCs w:val="24"/>
        </w:rPr>
        <w:t>Types:</w:t>
      </w:r>
      <w:r w:rsidRPr="007D70DD">
        <w:rPr>
          <w:szCs w:val="24"/>
        </w:rPr>
        <w:t xml:space="preserve"> __Amphetamines __Amyl nitrate __Anabolic steroids __Barbiturates __Benzodiazepines _</w:t>
      </w:r>
      <w:proofErr w:type="gramStart"/>
      <w:r w:rsidR="008419F1" w:rsidRPr="007D70DD">
        <w:rPr>
          <w:szCs w:val="24"/>
        </w:rPr>
        <w:t>_“</w:t>
      </w:r>
      <w:proofErr w:type="gramEnd"/>
      <w:r w:rsidRPr="007D70DD">
        <w:rPr>
          <w:szCs w:val="24"/>
        </w:rPr>
        <w:t>Crack” cocaine __Cocaine __Codeine __Fentanyl __Flunitrazepam __GHB __Hashish __Heroin __Hydrocodone __Hydromorphone __Ketamine __LSD __Marijuana/Cannabis __MDMA (ecstasy) __Mescaline __Methamphetamines __Methaqualone __Methylphenidate __Morphine __Nitrous oxide __Opium __Oxycodone __PCP __Psilocybin __Solvent inhalants __Other</w:t>
      </w:r>
    </w:p>
    <w:p w14:paraId="59440F8C" w14:textId="77777777" w:rsidR="005E1A6F" w:rsidRPr="007D70DD" w:rsidRDefault="005E1A6F" w:rsidP="005E1A6F">
      <w:pPr>
        <w:numPr>
          <w:ilvl w:val="0"/>
          <w:numId w:val="6"/>
        </w:numPr>
        <w:rPr>
          <w:szCs w:val="24"/>
        </w:rPr>
      </w:pPr>
      <w:r w:rsidRPr="007D70DD">
        <w:rPr>
          <w:b/>
          <w:bCs/>
          <w:szCs w:val="24"/>
        </w:rPr>
        <w:t>Use/</w:t>
      </w:r>
      <w:r w:rsidR="00027D29" w:rsidRPr="007D70DD">
        <w:rPr>
          <w:b/>
          <w:bCs/>
          <w:szCs w:val="24"/>
        </w:rPr>
        <w:t>Week: __</w:t>
      </w:r>
    </w:p>
    <w:p w14:paraId="23155D81" w14:textId="77777777" w:rsidR="009D586B" w:rsidRPr="007D70DD" w:rsidRDefault="005E1A6F" w:rsidP="00E93046">
      <w:pPr>
        <w:numPr>
          <w:ilvl w:val="0"/>
          <w:numId w:val="6"/>
        </w:numPr>
        <w:rPr>
          <w:szCs w:val="24"/>
        </w:rPr>
      </w:pPr>
      <w:r w:rsidRPr="007D70DD">
        <w:rPr>
          <w:b/>
          <w:bCs/>
          <w:szCs w:val="24"/>
        </w:rPr>
        <w:t>Comments:</w:t>
      </w:r>
      <w:r w:rsidRPr="007D70DD">
        <w:rPr>
          <w:szCs w:val="24"/>
        </w:rPr>
        <w:t xml:space="preserve"> _______________________________________</w:t>
      </w:r>
      <w:r w:rsidR="00027D29" w:rsidRPr="007D70DD">
        <w:rPr>
          <w:szCs w:val="24"/>
        </w:rPr>
        <w:t>______________</w:t>
      </w:r>
    </w:p>
    <w:p w14:paraId="05B0EA12" w14:textId="198FE67C" w:rsidR="009D586B" w:rsidRPr="008109DA" w:rsidRDefault="009D586B" w:rsidP="00E93046">
      <w:pPr>
        <w:rPr>
          <w:szCs w:val="24"/>
        </w:rPr>
      </w:pPr>
    </w:p>
    <w:p w14:paraId="4089E31C" w14:textId="04DA8EA1" w:rsidR="008109DA" w:rsidRPr="008109DA" w:rsidRDefault="008109DA" w:rsidP="00E93046">
      <w:pPr>
        <w:rPr>
          <w:szCs w:val="24"/>
        </w:rPr>
      </w:pPr>
    </w:p>
    <w:p w14:paraId="4F9E67B7" w14:textId="0AFDBE49" w:rsidR="008109DA" w:rsidRPr="008109DA" w:rsidRDefault="008109DA" w:rsidP="00E93046">
      <w:pPr>
        <w:rPr>
          <w:szCs w:val="24"/>
        </w:rPr>
      </w:pPr>
    </w:p>
    <w:p w14:paraId="4379B216" w14:textId="2EB1DF58" w:rsidR="008109DA" w:rsidRPr="008109DA" w:rsidRDefault="008109DA" w:rsidP="00E93046">
      <w:pPr>
        <w:rPr>
          <w:szCs w:val="24"/>
        </w:rPr>
      </w:pPr>
    </w:p>
    <w:p w14:paraId="78D1F547" w14:textId="29BB9B7B" w:rsidR="008109DA" w:rsidRPr="008109DA" w:rsidRDefault="008109DA" w:rsidP="00E93046">
      <w:pPr>
        <w:rPr>
          <w:szCs w:val="24"/>
        </w:rPr>
      </w:pPr>
    </w:p>
    <w:p w14:paraId="1D488CBC" w14:textId="034BD3FA" w:rsidR="008109DA" w:rsidRPr="008109DA" w:rsidRDefault="008109DA" w:rsidP="00E93046">
      <w:pPr>
        <w:rPr>
          <w:szCs w:val="24"/>
        </w:rPr>
      </w:pPr>
    </w:p>
    <w:p w14:paraId="0F0FE2D5" w14:textId="6F7DC405" w:rsidR="008109DA" w:rsidRPr="008109DA" w:rsidRDefault="008109DA" w:rsidP="00E93046">
      <w:pPr>
        <w:rPr>
          <w:szCs w:val="24"/>
        </w:rPr>
      </w:pPr>
    </w:p>
    <w:p w14:paraId="46D5DEF7" w14:textId="15D779FB" w:rsidR="008109DA" w:rsidRPr="008109DA" w:rsidRDefault="008109DA" w:rsidP="00E93046">
      <w:pPr>
        <w:rPr>
          <w:szCs w:val="24"/>
        </w:rPr>
      </w:pPr>
    </w:p>
    <w:p w14:paraId="066F5A45" w14:textId="78E6B280" w:rsidR="008109DA" w:rsidRPr="008109DA" w:rsidRDefault="008109DA" w:rsidP="00E93046">
      <w:pPr>
        <w:rPr>
          <w:szCs w:val="24"/>
        </w:rPr>
      </w:pPr>
    </w:p>
    <w:p w14:paraId="455AC37F" w14:textId="460AC7A9" w:rsidR="008109DA" w:rsidRPr="008109DA" w:rsidRDefault="008109DA" w:rsidP="00E93046">
      <w:pPr>
        <w:rPr>
          <w:szCs w:val="24"/>
        </w:rPr>
      </w:pPr>
    </w:p>
    <w:p w14:paraId="269A8725" w14:textId="080CAE14" w:rsidR="008109DA" w:rsidRPr="008109DA" w:rsidRDefault="008109DA" w:rsidP="00E93046">
      <w:pPr>
        <w:rPr>
          <w:szCs w:val="24"/>
        </w:rPr>
      </w:pPr>
    </w:p>
    <w:p w14:paraId="4961903A" w14:textId="3EE6CD1F" w:rsidR="008109DA" w:rsidRPr="008109DA" w:rsidRDefault="008109DA" w:rsidP="00E93046">
      <w:pPr>
        <w:rPr>
          <w:szCs w:val="24"/>
        </w:rPr>
      </w:pPr>
    </w:p>
    <w:p w14:paraId="3758061D" w14:textId="46EF56EF" w:rsidR="008109DA" w:rsidRPr="008109DA" w:rsidRDefault="008109DA" w:rsidP="00E93046">
      <w:pPr>
        <w:rPr>
          <w:szCs w:val="24"/>
        </w:rPr>
      </w:pPr>
    </w:p>
    <w:p w14:paraId="66E6E4D7" w14:textId="5DCF4AD3" w:rsidR="008109DA" w:rsidRPr="008109DA" w:rsidRDefault="008109DA" w:rsidP="00E93046">
      <w:pPr>
        <w:rPr>
          <w:szCs w:val="24"/>
        </w:rPr>
      </w:pPr>
    </w:p>
    <w:p w14:paraId="74766607" w14:textId="7D351187" w:rsidR="008109DA" w:rsidRPr="008109DA" w:rsidRDefault="008109DA" w:rsidP="00E93046">
      <w:pPr>
        <w:rPr>
          <w:szCs w:val="24"/>
        </w:rPr>
      </w:pPr>
    </w:p>
    <w:p w14:paraId="77EE52F6" w14:textId="0CF1AF5E" w:rsidR="008109DA" w:rsidRPr="008109DA" w:rsidRDefault="008109DA" w:rsidP="00E93046">
      <w:pPr>
        <w:rPr>
          <w:szCs w:val="24"/>
        </w:rPr>
      </w:pPr>
    </w:p>
    <w:p w14:paraId="2EE15056" w14:textId="14D3CD02" w:rsidR="008109DA" w:rsidRPr="008109DA" w:rsidRDefault="008109DA" w:rsidP="00E93046">
      <w:pPr>
        <w:rPr>
          <w:szCs w:val="24"/>
        </w:rPr>
      </w:pPr>
    </w:p>
    <w:p w14:paraId="378B54CF" w14:textId="1E60E366" w:rsidR="008109DA" w:rsidRPr="008109DA" w:rsidRDefault="008109DA" w:rsidP="00E93046">
      <w:pPr>
        <w:rPr>
          <w:szCs w:val="24"/>
        </w:rPr>
      </w:pPr>
    </w:p>
    <w:p w14:paraId="20EBFA8B" w14:textId="1E60E366" w:rsidR="008109DA" w:rsidRPr="008109DA" w:rsidRDefault="008109DA" w:rsidP="00E93046">
      <w:pPr>
        <w:rPr>
          <w:szCs w:val="24"/>
        </w:rPr>
      </w:pPr>
    </w:p>
    <w:p w14:paraId="0BB5A3EE" w14:textId="525E9C94" w:rsidR="008109DA" w:rsidRPr="008109DA" w:rsidRDefault="008109DA" w:rsidP="00E93046">
      <w:pPr>
        <w:rPr>
          <w:szCs w:val="24"/>
        </w:rPr>
      </w:pPr>
    </w:p>
    <w:p w14:paraId="12A9BFAC" w14:textId="152ADE29" w:rsidR="008109DA" w:rsidRPr="008109DA" w:rsidRDefault="008109DA" w:rsidP="00E93046">
      <w:pPr>
        <w:rPr>
          <w:szCs w:val="24"/>
        </w:rPr>
      </w:pPr>
    </w:p>
    <w:p w14:paraId="289998F9" w14:textId="278E4646" w:rsidR="008109DA" w:rsidRPr="008109DA" w:rsidRDefault="008109DA" w:rsidP="00E93046">
      <w:pPr>
        <w:rPr>
          <w:b/>
          <w:bCs/>
          <w:szCs w:val="24"/>
        </w:rPr>
      </w:pPr>
    </w:p>
    <w:p w14:paraId="21CD9938" w14:textId="3D93E475" w:rsidR="004B370D" w:rsidRDefault="008109DA" w:rsidP="00E93046">
      <w:pPr>
        <w:rPr>
          <w:b/>
          <w:bCs/>
          <w:szCs w:val="24"/>
        </w:rPr>
      </w:pPr>
      <w:r w:rsidRPr="008109DA">
        <w:rPr>
          <w:b/>
          <w:bCs/>
          <w:szCs w:val="24"/>
        </w:rPr>
        <w:t>___________________________</w:t>
      </w:r>
      <w:r w:rsidR="004B370D">
        <w:rPr>
          <w:b/>
          <w:bCs/>
          <w:szCs w:val="24"/>
        </w:rPr>
        <w:t xml:space="preserve">                              ____________________</w:t>
      </w:r>
    </w:p>
    <w:p w14:paraId="04A3C36F" w14:textId="77777777" w:rsidR="004B370D" w:rsidRDefault="004B370D" w:rsidP="00E93046">
      <w:pPr>
        <w:rPr>
          <w:b/>
          <w:bCs/>
          <w:szCs w:val="24"/>
        </w:rPr>
      </w:pPr>
    </w:p>
    <w:p w14:paraId="27A297EE" w14:textId="6A6A0667" w:rsidR="008109DA" w:rsidRPr="008109DA" w:rsidRDefault="004B370D" w:rsidP="00E93046">
      <w:pPr>
        <w:rPr>
          <w:b/>
          <w:bCs/>
          <w:szCs w:val="24"/>
        </w:rPr>
      </w:pPr>
      <w:r w:rsidRPr="008109DA">
        <w:rPr>
          <w:b/>
          <w:bCs/>
          <w:szCs w:val="24"/>
        </w:rPr>
        <w:t>Provider</w:t>
      </w:r>
      <w:r w:rsidR="00A40809">
        <w:rPr>
          <w:b/>
          <w:bCs/>
          <w:szCs w:val="24"/>
        </w:rPr>
        <w:t>’</w:t>
      </w:r>
      <w:r w:rsidRPr="008109DA">
        <w:rPr>
          <w:b/>
          <w:bCs/>
          <w:szCs w:val="24"/>
        </w:rPr>
        <w:t>s Signature</w:t>
      </w:r>
      <w:r>
        <w:rPr>
          <w:b/>
          <w:bCs/>
          <w:szCs w:val="24"/>
        </w:rPr>
        <w:t xml:space="preserve">                                                                  Date Reviewed with Patient</w:t>
      </w:r>
    </w:p>
    <w:p w14:paraId="7DDBDC84" w14:textId="0F66ECFC" w:rsidR="008109DA" w:rsidRPr="008109DA" w:rsidRDefault="008109DA" w:rsidP="00E93046">
      <w:pPr>
        <w:rPr>
          <w:b/>
          <w:bCs/>
          <w:szCs w:val="24"/>
        </w:rPr>
      </w:pPr>
    </w:p>
    <w:p w14:paraId="1BE75B41" w14:textId="15A47EBE" w:rsidR="008109DA" w:rsidRPr="008109DA" w:rsidRDefault="008109DA" w:rsidP="00E93046">
      <w:pPr>
        <w:rPr>
          <w:b/>
          <w:bCs/>
          <w:szCs w:val="24"/>
        </w:rPr>
      </w:pPr>
    </w:p>
    <w:p w14:paraId="629F065A" w14:textId="09C3A7E7" w:rsidR="008109DA" w:rsidRPr="008109DA" w:rsidRDefault="008109DA" w:rsidP="00E93046">
      <w:pPr>
        <w:rPr>
          <w:szCs w:val="24"/>
        </w:rPr>
      </w:pPr>
    </w:p>
    <w:p w14:paraId="320D1067" w14:textId="3A3AFDD5" w:rsidR="008109DA" w:rsidRPr="008109DA" w:rsidRDefault="008109DA" w:rsidP="00E93046">
      <w:pPr>
        <w:rPr>
          <w:szCs w:val="24"/>
        </w:rPr>
      </w:pPr>
    </w:p>
    <w:p w14:paraId="0428B9FC" w14:textId="2973B7B7" w:rsidR="008109DA" w:rsidRPr="008109DA" w:rsidRDefault="008109DA" w:rsidP="00E93046">
      <w:pPr>
        <w:rPr>
          <w:szCs w:val="24"/>
        </w:rPr>
      </w:pPr>
    </w:p>
    <w:p w14:paraId="1747275A" w14:textId="77777777" w:rsidR="008109DA" w:rsidRPr="008109DA" w:rsidRDefault="008109DA" w:rsidP="00E93046">
      <w:pPr>
        <w:rPr>
          <w:szCs w:val="24"/>
        </w:rPr>
      </w:pPr>
    </w:p>
    <w:sectPr w:rsidR="008109DA" w:rsidRPr="008109DA" w:rsidSect="001913B8">
      <w:headerReference w:type="default" r:id="rId12"/>
      <w:footerReference w:type="default" r:id="rId13"/>
      <w:headerReference w:type="first" r:id="rId14"/>
      <w:pgSz w:w="12240" w:h="15840"/>
      <w:pgMar w:top="360" w:right="648" w:bottom="1008" w:left="648" w:header="720" w:footer="1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4FB7" w14:textId="77777777" w:rsidR="007D2CE6" w:rsidRDefault="007D2CE6" w:rsidP="00131AE7">
      <w:r>
        <w:separator/>
      </w:r>
    </w:p>
  </w:endnote>
  <w:endnote w:type="continuationSeparator" w:id="0">
    <w:p w14:paraId="21F0A631" w14:textId="77777777" w:rsidR="007D2CE6" w:rsidRDefault="007D2CE6" w:rsidP="0013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15A3" w14:textId="77777777" w:rsidR="007D2CE6" w:rsidRPr="00FF7A27" w:rsidRDefault="007D2CE6">
    <w:pPr>
      <w:pStyle w:val="Footer"/>
      <w:jc w:val="right"/>
      <w:rPr>
        <w:sz w:val="18"/>
        <w:szCs w:val="18"/>
      </w:rPr>
    </w:pPr>
    <w:r w:rsidRPr="00FF7A27">
      <w:rPr>
        <w:sz w:val="18"/>
        <w:szCs w:val="18"/>
      </w:rPr>
      <w:fldChar w:fldCharType="begin"/>
    </w:r>
    <w:r w:rsidRPr="00FF7A27">
      <w:rPr>
        <w:sz w:val="18"/>
        <w:szCs w:val="18"/>
      </w:rPr>
      <w:instrText xml:space="preserve"> PAGE   \* MERGEFORMAT </w:instrText>
    </w:r>
    <w:r w:rsidRPr="00FF7A27">
      <w:rPr>
        <w:sz w:val="18"/>
        <w:szCs w:val="18"/>
      </w:rPr>
      <w:fldChar w:fldCharType="separate"/>
    </w:r>
    <w:r w:rsidRPr="00FF7A27">
      <w:rPr>
        <w:noProof/>
        <w:sz w:val="18"/>
        <w:szCs w:val="18"/>
      </w:rPr>
      <w:t>2</w:t>
    </w:r>
    <w:r w:rsidRPr="00FF7A27">
      <w:rPr>
        <w:noProof/>
        <w:sz w:val="18"/>
        <w:szCs w:val="18"/>
      </w:rPr>
      <w:fldChar w:fldCharType="end"/>
    </w:r>
  </w:p>
  <w:p w14:paraId="719BE774" w14:textId="77777777" w:rsidR="007D2CE6" w:rsidRDefault="007D2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5D99" w14:textId="77777777" w:rsidR="007D2CE6" w:rsidRDefault="007D2CE6" w:rsidP="00131AE7">
      <w:r>
        <w:separator/>
      </w:r>
    </w:p>
  </w:footnote>
  <w:footnote w:type="continuationSeparator" w:id="0">
    <w:p w14:paraId="7541AD49" w14:textId="77777777" w:rsidR="007D2CE6" w:rsidRDefault="007D2CE6" w:rsidP="0013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8824" w14:textId="77777777" w:rsidR="007D2CE6" w:rsidRDefault="007D2CE6" w:rsidP="00131AE7">
    <w:pPr>
      <w:pStyle w:val="Header"/>
      <w:spacing w:before="240"/>
      <w:ind w:left="90" w:hanging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C6E5" w14:textId="546569BE" w:rsidR="007D2CE6" w:rsidRDefault="0030463B" w:rsidP="00FC641A">
    <w:pPr>
      <w:pStyle w:val="Header"/>
    </w:pPr>
    <w:r>
      <w:rPr>
        <w:noProof/>
      </w:rPr>
      <w:drawing>
        <wp:inline distT="0" distB="0" distL="0" distR="0" wp14:anchorId="2BC02A8C" wp14:editId="458D2F89">
          <wp:extent cx="1935386" cy="288367"/>
          <wp:effectExtent l="0" t="0" r="8255" b="0"/>
          <wp:docPr id="2" name="Picture 2" descr="A picture containing text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tablew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176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68918" w14:textId="1979498E" w:rsidR="0030463B" w:rsidRDefault="0030463B" w:rsidP="00FC641A">
    <w:pPr>
      <w:pStyle w:val="Header"/>
    </w:pPr>
  </w:p>
  <w:p w14:paraId="5D0793FE" w14:textId="77777777" w:rsidR="0030463B" w:rsidRPr="00FC641A" w:rsidRDefault="0030463B" w:rsidP="00FC6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8F4"/>
    <w:multiLevelType w:val="hybridMultilevel"/>
    <w:tmpl w:val="4D14459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5C1D00"/>
    <w:multiLevelType w:val="hybridMultilevel"/>
    <w:tmpl w:val="7D685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DF4D2E"/>
    <w:multiLevelType w:val="hybridMultilevel"/>
    <w:tmpl w:val="3432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5B0D"/>
    <w:multiLevelType w:val="hybridMultilevel"/>
    <w:tmpl w:val="90F237BA"/>
    <w:lvl w:ilvl="0" w:tplc="49164B4E">
      <w:start w:val="1"/>
      <w:numFmt w:val="bullet"/>
      <w:lvlText w:val="–"/>
      <w:lvlJc w:val="left"/>
      <w:pPr>
        <w:ind w:left="16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62E312A"/>
    <w:multiLevelType w:val="hybridMultilevel"/>
    <w:tmpl w:val="04AA5482"/>
    <w:lvl w:ilvl="0" w:tplc="A5F2A16A">
      <w:start w:val="2"/>
      <w:numFmt w:val="bullet"/>
      <w:lvlText w:val=""/>
      <w:lvlJc w:val="left"/>
      <w:pPr>
        <w:ind w:left="720" w:hanging="360"/>
      </w:pPr>
      <w:rPr>
        <w:rFonts w:ascii="Wingdings" w:eastAsia="MS Mincho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673B"/>
    <w:multiLevelType w:val="hybridMultilevel"/>
    <w:tmpl w:val="5CD00258"/>
    <w:lvl w:ilvl="0" w:tplc="03DEB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93720"/>
    <w:multiLevelType w:val="hybridMultilevel"/>
    <w:tmpl w:val="F85ECEC4"/>
    <w:lvl w:ilvl="0" w:tplc="4DC29BEA">
      <w:numFmt w:val="bullet"/>
      <w:lvlText w:val="-"/>
      <w:lvlJc w:val="left"/>
      <w:pPr>
        <w:ind w:left="720" w:hanging="360"/>
      </w:pPr>
      <w:rPr>
        <w:rFonts w:ascii="Georgia" w:eastAsia="MS Mincho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70445"/>
    <w:multiLevelType w:val="hybridMultilevel"/>
    <w:tmpl w:val="4A3E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42D1"/>
    <w:multiLevelType w:val="hybridMultilevel"/>
    <w:tmpl w:val="4A3E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F"/>
    <w:rsid w:val="00001304"/>
    <w:rsid w:val="00006A50"/>
    <w:rsid w:val="0002342D"/>
    <w:rsid w:val="00027D29"/>
    <w:rsid w:val="00032034"/>
    <w:rsid w:val="0003402D"/>
    <w:rsid w:val="00052AE8"/>
    <w:rsid w:val="00073349"/>
    <w:rsid w:val="00085C38"/>
    <w:rsid w:val="00085DEA"/>
    <w:rsid w:val="000A318D"/>
    <w:rsid w:val="000D2612"/>
    <w:rsid w:val="000E23B2"/>
    <w:rsid w:val="000F0C76"/>
    <w:rsid w:val="001026CC"/>
    <w:rsid w:val="00115BA0"/>
    <w:rsid w:val="001210DD"/>
    <w:rsid w:val="00131AE7"/>
    <w:rsid w:val="00153E5E"/>
    <w:rsid w:val="001738E0"/>
    <w:rsid w:val="00186709"/>
    <w:rsid w:val="001913B8"/>
    <w:rsid w:val="001E067B"/>
    <w:rsid w:val="001E0D26"/>
    <w:rsid w:val="001E3C3E"/>
    <w:rsid w:val="002023E0"/>
    <w:rsid w:val="00204367"/>
    <w:rsid w:val="00205583"/>
    <w:rsid w:val="00263764"/>
    <w:rsid w:val="00264957"/>
    <w:rsid w:val="002B0B15"/>
    <w:rsid w:val="002F67C9"/>
    <w:rsid w:val="0030463B"/>
    <w:rsid w:val="0030549B"/>
    <w:rsid w:val="00306FC9"/>
    <w:rsid w:val="003105C2"/>
    <w:rsid w:val="0031765F"/>
    <w:rsid w:val="003270CE"/>
    <w:rsid w:val="0032788A"/>
    <w:rsid w:val="00331672"/>
    <w:rsid w:val="00363BAA"/>
    <w:rsid w:val="00387AFA"/>
    <w:rsid w:val="003A74B3"/>
    <w:rsid w:val="003E25D1"/>
    <w:rsid w:val="00411872"/>
    <w:rsid w:val="004229E1"/>
    <w:rsid w:val="00434F3B"/>
    <w:rsid w:val="0044599D"/>
    <w:rsid w:val="004B328A"/>
    <w:rsid w:val="004B370D"/>
    <w:rsid w:val="004C37D0"/>
    <w:rsid w:val="004E2EA5"/>
    <w:rsid w:val="00512F4C"/>
    <w:rsid w:val="00515202"/>
    <w:rsid w:val="005324CB"/>
    <w:rsid w:val="0053496C"/>
    <w:rsid w:val="005502AB"/>
    <w:rsid w:val="0055573C"/>
    <w:rsid w:val="00561069"/>
    <w:rsid w:val="00575E2B"/>
    <w:rsid w:val="00583F18"/>
    <w:rsid w:val="00583F85"/>
    <w:rsid w:val="005B1A45"/>
    <w:rsid w:val="005D6F9D"/>
    <w:rsid w:val="005E1A6F"/>
    <w:rsid w:val="006126EE"/>
    <w:rsid w:val="0063530B"/>
    <w:rsid w:val="00661362"/>
    <w:rsid w:val="00664B3B"/>
    <w:rsid w:val="006711CC"/>
    <w:rsid w:val="006A5F2A"/>
    <w:rsid w:val="006C3BAC"/>
    <w:rsid w:val="006C67FA"/>
    <w:rsid w:val="006D126F"/>
    <w:rsid w:val="006E0B97"/>
    <w:rsid w:val="006E33C2"/>
    <w:rsid w:val="007351CE"/>
    <w:rsid w:val="007439DA"/>
    <w:rsid w:val="007656FC"/>
    <w:rsid w:val="00770E67"/>
    <w:rsid w:val="00781745"/>
    <w:rsid w:val="0078684C"/>
    <w:rsid w:val="00796E2E"/>
    <w:rsid w:val="007A0019"/>
    <w:rsid w:val="007C165B"/>
    <w:rsid w:val="007D2CE6"/>
    <w:rsid w:val="007D70DD"/>
    <w:rsid w:val="007E2DB4"/>
    <w:rsid w:val="007F0E6F"/>
    <w:rsid w:val="008109DA"/>
    <w:rsid w:val="008419F1"/>
    <w:rsid w:val="00845817"/>
    <w:rsid w:val="00855B97"/>
    <w:rsid w:val="0085671C"/>
    <w:rsid w:val="00873F7D"/>
    <w:rsid w:val="00896955"/>
    <w:rsid w:val="008D6371"/>
    <w:rsid w:val="008D6A93"/>
    <w:rsid w:val="008D73C6"/>
    <w:rsid w:val="008F713D"/>
    <w:rsid w:val="0091489A"/>
    <w:rsid w:val="009364B7"/>
    <w:rsid w:val="00943076"/>
    <w:rsid w:val="00952411"/>
    <w:rsid w:val="00955FD0"/>
    <w:rsid w:val="00967DF7"/>
    <w:rsid w:val="009803C0"/>
    <w:rsid w:val="00992EE9"/>
    <w:rsid w:val="009D37ED"/>
    <w:rsid w:val="009D586B"/>
    <w:rsid w:val="009E3022"/>
    <w:rsid w:val="00A12B10"/>
    <w:rsid w:val="00A13F4B"/>
    <w:rsid w:val="00A40809"/>
    <w:rsid w:val="00A462E4"/>
    <w:rsid w:val="00A51633"/>
    <w:rsid w:val="00A72F24"/>
    <w:rsid w:val="00AB48C3"/>
    <w:rsid w:val="00AC5DC6"/>
    <w:rsid w:val="00AC61DE"/>
    <w:rsid w:val="00AE1D95"/>
    <w:rsid w:val="00AF0AA9"/>
    <w:rsid w:val="00B24B57"/>
    <w:rsid w:val="00B35BD0"/>
    <w:rsid w:val="00B37E4C"/>
    <w:rsid w:val="00B47163"/>
    <w:rsid w:val="00B578E2"/>
    <w:rsid w:val="00B615BB"/>
    <w:rsid w:val="00B74FFE"/>
    <w:rsid w:val="00B924C0"/>
    <w:rsid w:val="00BA4DE3"/>
    <w:rsid w:val="00BA7C81"/>
    <w:rsid w:val="00BB3DDF"/>
    <w:rsid w:val="00BB677F"/>
    <w:rsid w:val="00BD3119"/>
    <w:rsid w:val="00C13588"/>
    <w:rsid w:val="00C21A53"/>
    <w:rsid w:val="00C407C5"/>
    <w:rsid w:val="00C521E5"/>
    <w:rsid w:val="00C54CA1"/>
    <w:rsid w:val="00C56B90"/>
    <w:rsid w:val="00C61181"/>
    <w:rsid w:val="00C80C56"/>
    <w:rsid w:val="00C811BD"/>
    <w:rsid w:val="00C8441B"/>
    <w:rsid w:val="00CA12F3"/>
    <w:rsid w:val="00CC2A67"/>
    <w:rsid w:val="00CE16E8"/>
    <w:rsid w:val="00CE6DB8"/>
    <w:rsid w:val="00D07A36"/>
    <w:rsid w:val="00D176EC"/>
    <w:rsid w:val="00D25A94"/>
    <w:rsid w:val="00D3406C"/>
    <w:rsid w:val="00D64271"/>
    <w:rsid w:val="00D73AA2"/>
    <w:rsid w:val="00D90464"/>
    <w:rsid w:val="00D93E8F"/>
    <w:rsid w:val="00D94B72"/>
    <w:rsid w:val="00D9703F"/>
    <w:rsid w:val="00DB3565"/>
    <w:rsid w:val="00DE5E88"/>
    <w:rsid w:val="00E13298"/>
    <w:rsid w:val="00E233EC"/>
    <w:rsid w:val="00E2762F"/>
    <w:rsid w:val="00E63464"/>
    <w:rsid w:val="00E81756"/>
    <w:rsid w:val="00E93046"/>
    <w:rsid w:val="00E97676"/>
    <w:rsid w:val="00EB346E"/>
    <w:rsid w:val="00EB4ACB"/>
    <w:rsid w:val="00EB60EE"/>
    <w:rsid w:val="00EC62BA"/>
    <w:rsid w:val="00EF4EAA"/>
    <w:rsid w:val="00F01E72"/>
    <w:rsid w:val="00F07092"/>
    <w:rsid w:val="00F25CD3"/>
    <w:rsid w:val="00F66EAE"/>
    <w:rsid w:val="00FC641A"/>
    <w:rsid w:val="00FE1812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oNotEmbedSmartTags/>
  <w:decimalSymbol w:val="."/>
  <w:listSeparator w:val=","/>
  <w14:docId w14:val="5C79BF1D"/>
  <w14:defaultImageDpi w14:val="300"/>
  <w15:docId w15:val="{9C381352-FC9D-4961-BD31-79CD20EF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A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31AE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A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31AE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1AE7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21A53"/>
    <w:pPr>
      <w:ind w:left="720"/>
      <w:contextualSpacing/>
    </w:pPr>
  </w:style>
  <w:style w:type="character" w:styleId="PlaceholderText">
    <w:name w:val="Placeholder Text"/>
    <w:uiPriority w:val="99"/>
    <w:semiHidden/>
    <w:rsid w:val="00AB48C3"/>
    <w:rPr>
      <w:color w:val="808080"/>
    </w:rPr>
  </w:style>
  <w:style w:type="table" w:styleId="TableGrid">
    <w:name w:val="Table Grid"/>
    <w:basedOn w:val="TableNormal"/>
    <w:uiPriority w:val="59"/>
    <w:rsid w:val="00C4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13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58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13588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3588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%20Mattie\Documents\Holy%20Cross\Brand%20Identity\Stationery\Word%20Templates\FINAL\For%20HCH\Holy%20Cross%20Health\Holy%20Cross%20Healt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858301732044EA1DFFACE1BE9B973" ma:contentTypeVersion="1" ma:contentTypeDescription="Create a new document." ma:contentTypeScope="" ma:versionID="689eb59134d642585c2a4532a07aab93">
  <xsd:schema xmlns:xsd="http://www.w3.org/2001/XMLSchema" xmlns:xs="http://www.w3.org/2001/XMLSchema" xmlns:p="http://schemas.microsoft.com/office/2006/metadata/properties" xmlns:ns3="061800f2-71c9-4a44-a67b-0217ab7d81bf" targetNamespace="http://schemas.microsoft.com/office/2006/metadata/properties" ma:root="true" ma:fieldsID="f7331f079d2c63f350871e4a447d4d31" ns3:_="">
    <xsd:import namespace="061800f2-71c9-4a44-a67b-0217ab7d81b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800f2-71c9-4a44-a67b-0217ab7d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56138-4743-4FFD-82DD-8A0123374D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685AC2-B249-4326-A3A9-2CBCA85A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800f2-71c9-4a44-a67b-0217ab7d8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F0BCF-A6F8-4BC7-B79B-D2B1CBF77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600EA-EDFF-4B79-89D0-0C3C1D95EE5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1800f2-71c9-4a44-a67b-0217ab7d81b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A9BDBFC-068F-4B57-B4DE-30AA1B207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Holy Cross Health Letterhead</Template>
  <TotalTime>27</TotalTime>
  <Pages>8</Pages>
  <Words>1177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Mattie</dc:creator>
  <cp:keywords/>
  <dc:description/>
  <cp:lastModifiedBy>Magnolia T Vasquez</cp:lastModifiedBy>
  <cp:revision>1</cp:revision>
  <cp:lastPrinted>2013-07-30T21:20:00Z</cp:lastPrinted>
  <dcterms:created xsi:type="dcterms:W3CDTF">2022-04-06T20:15:00Z</dcterms:created>
  <dcterms:modified xsi:type="dcterms:W3CDTF">2022-04-22T01:34:00Z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